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F3D5" w14:textId="77777777" w:rsidR="00E669AA" w:rsidRPr="006D1284" w:rsidRDefault="00E669AA" w:rsidP="00E669AA">
      <w:pPr>
        <w:pStyle w:val="Manchet"/>
        <w:contextualSpacing/>
        <w:rPr>
          <w:rFonts w:ascii="Eifont Display" w:hAnsi="Eifont Display"/>
          <w:b/>
          <w:bCs/>
          <w:i w:val="0"/>
          <w:iCs/>
          <w:color w:val="4E644B"/>
          <w:sz w:val="60"/>
          <w:szCs w:val="60"/>
          <w:lang w:val="en-GB"/>
        </w:rPr>
      </w:pPr>
      <w:bookmarkStart w:id="0" w:name="_Hlk194911922"/>
      <w:r w:rsidRPr="006D1284">
        <w:rPr>
          <w:rFonts w:ascii="Eifont Display" w:hAnsi="Eifont Display"/>
          <w:b/>
          <w:bCs/>
          <w:i w:val="0"/>
          <w:iCs/>
          <w:color w:val="4E644B"/>
          <w:sz w:val="60"/>
          <w:szCs w:val="60"/>
          <w:lang w:val="en-GB"/>
        </w:rPr>
        <w:t xml:space="preserve">Expression of interest  </w:t>
      </w:r>
    </w:p>
    <w:p w14:paraId="5BBCFBBB" w14:textId="09222586" w:rsidR="00E669AA" w:rsidRPr="006D1284" w:rsidRDefault="00E669AA" w:rsidP="00E669AA">
      <w:pPr>
        <w:pStyle w:val="Manchet"/>
        <w:contextualSpacing/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  <w:lang w:val="en-GB"/>
        </w:rPr>
      </w:pPr>
      <w:r w:rsidRPr="006D1284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  <w:lang w:val="en-GB"/>
        </w:rPr>
        <w:t>for the State Loan and Guarantee Scheme in Africa of the Export and Investment Fund of Denmark (‘EIFO’)</w:t>
      </w:r>
    </w:p>
    <w:p w14:paraId="7C122E77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</w:p>
    <w:p w14:paraId="608D7CE5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  <w:r w:rsidRPr="006D1284">
        <w:rPr>
          <w:rFonts w:ascii="Eifont" w:hAnsi="Eifont"/>
          <w:i w:val="0"/>
          <w:color w:val="auto"/>
          <w:lang w:val="en-GB"/>
        </w:rPr>
        <w:t xml:space="preserve">Please note that this Expression of Interest form is not a binding offer to EIFO and should not be considered as such. </w:t>
      </w:r>
    </w:p>
    <w:p w14:paraId="2EFD4C29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</w:p>
    <w:p w14:paraId="465F9B1C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  <w:r w:rsidRPr="006D1284">
        <w:rPr>
          <w:rFonts w:ascii="Eifont" w:hAnsi="Eifont"/>
          <w:i w:val="0"/>
          <w:color w:val="auto"/>
          <w:lang w:val="en-GB"/>
        </w:rPr>
        <w:t>EIFO conducts Know Your Customer (‘KYC’) assessments as part of its transaction processes to prevent money laundering, bribery and corruption, aggressive tax planning and sanctions violations.</w:t>
      </w:r>
    </w:p>
    <w:p w14:paraId="5CCE4F52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</w:p>
    <w:p w14:paraId="71C5E7EF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  <w:r w:rsidRPr="006D1284">
        <w:rPr>
          <w:rFonts w:ascii="Eifont" w:hAnsi="Eifont"/>
          <w:i w:val="0"/>
          <w:color w:val="auto"/>
          <w:lang w:val="en-GB"/>
        </w:rPr>
        <w:t>EIFO will request additional information during the screening process, including financial information.</w:t>
      </w:r>
    </w:p>
    <w:p w14:paraId="505FB249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</w:p>
    <w:p w14:paraId="02477B1B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  <w:r w:rsidRPr="006D1284">
        <w:rPr>
          <w:rFonts w:ascii="Eifont" w:hAnsi="Eifont"/>
          <w:i w:val="0"/>
          <w:color w:val="auto"/>
          <w:lang w:val="en-GB"/>
        </w:rPr>
        <w:t>If you have any questions, please visit EIFO's website (eifo.dk) or contact EIFO at afrika@eifo.dk.</w:t>
      </w:r>
    </w:p>
    <w:p w14:paraId="0B4A7375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</w:p>
    <w:p w14:paraId="423C0F45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  <w:r w:rsidRPr="006D1284">
        <w:rPr>
          <w:rFonts w:ascii="Eifont" w:hAnsi="Eifont"/>
          <w:i w:val="0"/>
          <w:color w:val="auto"/>
          <w:lang w:val="en-GB"/>
        </w:rPr>
        <w:t>The expression of interest must not exceed five pages.</w:t>
      </w:r>
    </w:p>
    <w:p w14:paraId="1522AAA4" w14:textId="77777777" w:rsidR="00E669AA" w:rsidRPr="006D1284" w:rsidRDefault="00E669AA" w:rsidP="00E669AA">
      <w:pPr>
        <w:pStyle w:val="Manchet"/>
        <w:contextualSpacing/>
        <w:rPr>
          <w:rFonts w:ascii="Eifont" w:hAnsi="Eifont"/>
          <w:i w:val="0"/>
          <w:color w:val="auto"/>
          <w:lang w:val="en-GB"/>
        </w:rPr>
      </w:pPr>
    </w:p>
    <w:p w14:paraId="78C5D909" w14:textId="77777777" w:rsidR="0098618E" w:rsidRPr="006D1284" w:rsidRDefault="0098618E">
      <w:pPr>
        <w:contextualSpacing/>
        <w:rPr>
          <w:rFonts w:ascii="Eifont" w:hAnsi="Eifont"/>
          <w:lang w:val="en-GB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3768DE" w:rsidRPr="006D1284" w14:paraId="59D5E3C6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59241F69" w14:textId="4627A449" w:rsidR="003768DE" w:rsidRPr="006D1284" w:rsidRDefault="00E01247" w:rsidP="008353BE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Contact information</w:t>
            </w:r>
          </w:p>
        </w:tc>
      </w:tr>
      <w:tr w:rsidR="00BE310C" w:rsidRPr="006D1284" w14:paraId="7A33DD6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178D86FE" w14:textId="413C2CDD" w:rsidR="00BE310C" w:rsidRPr="006D1284" w:rsidRDefault="00E01247" w:rsidP="007E2E2A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Name of </w:t>
            </w:r>
            <w:r w:rsidR="007E2E2A" w:rsidRPr="007E2E2A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contact person</w:t>
            </w:r>
          </w:p>
        </w:tc>
        <w:tc>
          <w:tcPr>
            <w:tcW w:w="3335" w:type="pct"/>
            <w:vAlign w:val="center"/>
          </w:tcPr>
          <w:p w14:paraId="2B8075CC" w14:textId="77777777" w:rsidR="00BE310C" w:rsidRPr="006D1284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EC2051" w:rsidRPr="006D1284" w14:paraId="670FE72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B26CABE" w14:textId="0C99B37B" w:rsidR="00EC2051" w:rsidRPr="006D1284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Tit</w:t>
            </w:r>
            <w:r w:rsidR="00E01247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le</w:t>
            </w:r>
          </w:p>
        </w:tc>
        <w:tc>
          <w:tcPr>
            <w:tcW w:w="3335" w:type="pct"/>
            <w:vAlign w:val="center"/>
          </w:tcPr>
          <w:p w14:paraId="5A3CBC47" w14:textId="77777777" w:rsidR="00EC2051" w:rsidRPr="006D1284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BE310C" w:rsidRPr="006D1284" w14:paraId="0723915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823AA91" w14:textId="54D57A5F" w:rsidR="00BE310C" w:rsidRPr="006D1284" w:rsidRDefault="00E01247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Telephone</w:t>
            </w:r>
          </w:p>
          <w:p w14:paraId="3B536FFE" w14:textId="77777777" w:rsidR="00BE310C" w:rsidRPr="006D1284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0AFC2BA8" w14:textId="77777777" w:rsidR="00BE310C" w:rsidRPr="006D1284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BE310C" w:rsidRPr="006D1284" w14:paraId="7694D97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A8B911E" w14:textId="77777777" w:rsidR="00BE310C" w:rsidRPr="006D1284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335" w:type="pct"/>
            <w:vAlign w:val="center"/>
          </w:tcPr>
          <w:p w14:paraId="574B15EC" w14:textId="77777777" w:rsidR="00BE310C" w:rsidRPr="006D1284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4911620" w14:textId="77777777" w:rsidR="0098618E" w:rsidRPr="006D1284" w:rsidRDefault="0098618E">
      <w:pPr>
        <w:contextualSpacing/>
        <w:rPr>
          <w:rFonts w:ascii="Eifont" w:hAnsi="Eifont"/>
          <w:lang w:val="en-GB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025852" w:rsidRPr="006D1284" w14:paraId="5D41A581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74E701EC" w14:textId="64676477" w:rsidR="00025852" w:rsidRPr="006D1284" w:rsidRDefault="00E01247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Applicant</w:t>
            </w:r>
          </w:p>
        </w:tc>
      </w:tr>
      <w:tr w:rsidR="00025852" w:rsidRPr="006D1284" w14:paraId="26D0314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3A773FEC" w14:textId="1CAFFA1B" w:rsidR="00025852" w:rsidRPr="006D1284" w:rsidRDefault="00E01247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Company name</w:t>
            </w:r>
          </w:p>
          <w:p w14:paraId="0BDC1675" w14:textId="77777777" w:rsidR="00025852" w:rsidRPr="006D1284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15563231" w14:textId="4A26698A" w:rsidR="00025852" w:rsidRPr="006D1284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025852" w:rsidRPr="006D1284" w14:paraId="5096233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1C005D52" w14:textId="61667176" w:rsidR="00025852" w:rsidRPr="006D1284" w:rsidRDefault="00E01247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Company address</w:t>
            </w:r>
          </w:p>
        </w:tc>
        <w:tc>
          <w:tcPr>
            <w:tcW w:w="3335" w:type="pct"/>
            <w:vAlign w:val="center"/>
          </w:tcPr>
          <w:p w14:paraId="5508E06A" w14:textId="77777777" w:rsidR="00025852" w:rsidRPr="006D1284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E66B24" w:rsidRPr="006D1284" w14:paraId="45DC28B9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0239201" w14:textId="565DA8B1" w:rsidR="00E66B24" w:rsidRPr="006D1284" w:rsidRDefault="0058213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CVR</w:t>
            </w:r>
            <w:r w:rsidR="003F4714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 (VAT) number</w:t>
            </w:r>
          </w:p>
        </w:tc>
        <w:tc>
          <w:tcPr>
            <w:tcW w:w="3335" w:type="pct"/>
            <w:vAlign w:val="center"/>
          </w:tcPr>
          <w:p w14:paraId="0FA4F1C7" w14:textId="130F39BB" w:rsidR="00E66B24" w:rsidRPr="006D1284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025852" w:rsidRPr="006D1284" w14:paraId="680923FE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AD2C81C" w14:textId="45E9806F" w:rsidR="00025852" w:rsidRPr="006D1284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S</w:t>
            </w:r>
            <w:r w:rsidR="003F4714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ector</w:t>
            </w:r>
          </w:p>
        </w:tc>
        <w:tc>
          <w:tcPr>
            <w:tcW w:w="3335" w:type="pct"/>
            <w:vAlign w:val="center"/>
          </w:tcPr>
          <w:p w14:paraId="735391B1" w14:textId="77777777" w:rsidR="00025852" w:rsidRPr="006D1284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BBC5539" w14:textId="77777777" w:rsidR="00101789" w:rsidRPr="006D1284" w:rsidRDefault="00101789">
      <w:pPr>
        <w:contextualSpacing/>
        <w:rPr>
          <w:rFonts w:ascii="Eifont" w:hAnsi="Eifont"/>
          <w:lang w:val="en-GB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21"/>
      </w:tblGrid>
      <w:tr w:rsidR="00264DAB" w:rsidRPr="006D1284" w14:paraId="311D7043" w14:textId="3099AC45" w:rsidTr="00264DAB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1272AFD5" w14:textId="23F9A997" w:rsidR="00264DAB" w:rsidRPr="006D1284" w:rsidRDefault="00264DAB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Proje</w:t>
            </w:r>
            <w:r w:rsidR="00BB3F18"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t information</w:t>
            </w:r>
          </w:p>
        </w:tc>
      </w:tr>
      <w:tr w:rsidR="00264DAB" w:rsidRPr="006D1284" w14:paraId="033CB1BD" w14:textId="54D02CE9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A544968" w14:textId="60E658DF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Se</w:t>
            </w:r>
            <w:r w:rsidR="00BB3F18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c</w:t>
            </w: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tor</w:t>
            </w:r>
          </w:p>
          <w:p w14:paraId="080A03B3" w14:textId="3BFBD4D7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5157B8C4" w14:textId="77777777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64DAB" w:rsidRPr="006D1284" w14:paraId="56875542" w14:textId="2D58140A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A26E9E1" w14:textId="41BAF12F" w:rsidR="00264DAB" w:rsidRPr="006D1284" w:rsidRDefault="00BB3F18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lastRenderedPageBreak/>
              <w:t>Country</w:t>
            </w:r>
          </w:p>
          <w:p w14:paraId="75B25C2E" w14:textId="3C589F58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27059F7F" w14:textId="77777777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64DAB" w:rsidRPr="006D1284" w14:paraId="39B441C8" w14:textId="1DC49924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1D3A707" w14:textId="31635303" w:rsidR="00264DAB" w:rsidRPr="006D1284" w:rsidRDefault="00237A5A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Project description</w:t>
            </w:r>
          </w:p>
          <w:p w14:paraId="197BB3FA" w14:textId="41B59607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1A33B0EE" w14:textId="77777777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64DAB" w:rsidRPr="007E2E2A" w14:paraId="4CCE83B7" w14:textId="2C3F436E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A7125DF" w14:textId="34813220" w:rsidR="00264DAB" w:rsidRPr="006D1284" w:rsidRDefault="00237A5A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</w:t>
            </w:r>
            <w:r w:rsidR="00842BBE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xpected</w:t>
            </w: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 contract / project amount (EUR)</w:t>
            </w:r>
          </w:p>
          <w:p w14:paraId="7F35C4DE" w14:textId="77777777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120AA0D1" w14:textId="77777777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64DAB" w:rsidRPr="007E2E2A" w14:paraId="0AEE9E85" w14:textId="3CC81AD6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40361CCB" w14:textId="309B4AA9" w:rsidR="00264DAB" w:rsidRPr="006D1284" w:rsidRDefault="00237A5A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</w:t>
            </w:r>
            <w:r w:rsidR="00842BBE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xpected</w:t>
            </w: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860ACD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loan amount or risk amount to be covered</w:t>
            </w:r>
            <w:r w:rsidR="00264DAB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 (EUR)</w:t>
            </w:r>
          </w:p>
          <w:p w14:paraId="4CA256F4" w14:textId="5163ADE2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63BA6453" w14:textId="77777777" w:rsidR="00264DAB" w:rsidRPr="006D1284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EC33F6" w:rsidRPr="006D1284" w14:paraId="44135790" w14:textId="77777777" w:rsidTr="005848E4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484BD51" w14:textId="25E9A25D" w:rsidR="00EC33F6" w:rsidRPr="006D1284" w:rsidRDefault="00860ACD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Expected tenor</w:t>
            </w:r>
            <w:r w:rsidR="00EC33F6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35" w:type="pct"/>
          </w:tcPr>
          <w:p w14:paraId="435F8F90" w14:textId="0CA5083C" w:rsidR="00EC33F6" w:rsidRPr="006D1284" w:rsidRDefault="00EC33F6" w:rsidP="00EC33F6">
            <w:pPr>
              <w:spacing w:line="276" w:lineRule="auto"/>
              <w:rPr>
                <w:rFonts w:ascii="Eifont" w:eastAsiaTheme="majorEastAsia" w:hAnsi="Eifont" w:cstheme="majorBidi"/>
                <w:color w:val="auto"/>
                <w:sz w:val="16"/>
                <w:szCs w:val="16"/>
                <w:lang w:val="en-GB"/>
              </w:rPr>
            </w:pPr>
          </w:p>
        </w:tc>
      </w:tr>
      <w:tr w:rsidR="004A2456" w:rsidRPr="006D1284" w14:paraId="540FA040" w14:textId="77777777" w:rsidTr="005848E4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FEB5ADA" w14:textId="5B42CC12" w:rsidR="004A2456" w:rsidRPr="006D1284" w:rsidRDefault="00860ACD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Exp</w:t>
            </w:r>
            <w:r w:rsidR="00CB0A52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ected issue date</w:t>
            </w:r>
          </w:p>
        </w:tc>
        <w:tc>
          <w:tcPr>
            <w:tcW w:w="3335" w:type="pct"/>
          </w:tcPr>
          <w:p w14:paraId="43093A55" w14:textId="53518B2A" w:rsidR="004A2456" w:rsidRPr="006D1284" w:rsidRDefault="004A2456" w:rsidP="00EC33F6">
            <w:pPr>
              <w:spacing w:line="276" w:lineRule="auto"/>
              <w:rPr>
                <w:rFonts w:ascii="Eifont" w:eastAsiaTheme="majorEastAsia" w:hAnsi="Eifont" w:cstheme="majorBidi"/>
                <w:color w:val="auto"/>
                <w:sz w:val="16"/>
                <w:szCs w:val="16"/>
                <w:lang w:val="en-GB"/>
              </w:rPr>
            </w:pPr>
          </w:p>
        </w:tc>
      </w:tr>
      <w:tr w:rsidR="00EC33F6" w:rsidRPr="007E2E2A" w14:paraId="11927B6D" w14:textId="00A7A32A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F985219" w14:textId="712C67F8" w:rsidR="00EC33F6" w:rsidRPr="006D1284" w:rsidRDefault="00084993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Describe how the project supports Danish companies' opportunities for exports to and investments in Africa</w:t>
            </w:r>
          </w:p>
        </w:tc>
        <w:tc>
          <w:tcPr>
            <w:tcW w:w="3335" w:type="pct"/>
            <w:vAlign w:val="center"/>
          </w:tcPr>
          <w:p w14:paraId="3A2B4206" w14:textId="77777777" w:rsidR="00EC33F6" w:rsidRPr="006D1284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EC33F6" w:rsidRPr="007E2E2A" w14:paraId="060A6386" w14:textId="2890A9C3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074BE7DB" w14:textId="7B014D7C" w:rsidR="00EC33F6" w:rsidRPr="006D1284" w:rsidRDefault="00084993" w:rsidP="00501FE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Value of Danish export contract</w:t>
            </w:r>
            <w:r w:rsidR="00AD24D8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s in</w:t>
            </w:r>
            <w:r w:rsidR="00B94A8E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cluded in the project and pr</w:t>
            </w:r>
            <w:r w:rsidR="00E7761C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ior</w:t>
            </w:r>
            <w:r w:rsidR="00B94A8E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 experience </w:t>
            </w:r>
            <w:r w:rsidR="00EA231C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between the Danish exporters and the </w:t>
            </w:r>
            <w:r w:rsidR="007078AD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buyer</w:t>
            </w:r>
          </w:p>
        </w:tc>
        <w:tc>
          <w:tcPr>
            <w:tcW w:w="3335" w:type="pct"/>
            <w:vAlign w:val="center"/>
          </w:tcPr>
          <w:p w14:paraId="50CD6B04" w14:textId="77777777" w:rsidR="00EC33F6" w:rsidRPr="006D1284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212B7DA" w14:textId="77777777" w:rsidR="00212FDC" w:rsidRPr="006D1284" w:rsidRDefault="00212FDC">
      <w:pPr>
        <w:contextualSpacing/>
        <w:rPr>
          <w:rFonts w:ascii="Eifont" w:hAnsi="Eifont"/>
          <w:lang w:val="en-GB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21"/>
      </w:tblGrid>
      <w:tr w:rsidR="00B7324C" w:rsidRPr="006D1284" w14:paraId="102ECFC6" w14:textId="77777777" w:rsidTr="00AE4189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0561B379" w14:textId="19CB9894" w:rsidR="00B7324C" w:rsidRPr="006D1284" w:rsidRDefault="003E5B21" w:rsidP="001A4090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Buyer information</w:t>
            </w:r>
          </w:p>
        </w:tc>
      </w:tr>
      <w:tr w:rsidR="00B7324C" w:rsidRPr="007E2E2A" w14:paraId="1D1D1758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BD4F7AA" w14:textId="4F17D11B" w:rsidR="00B7324C" w:rsidRPr="006D1284" w:rsidRDefault="002965BE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GB"/>
              </w:rPr>
              <w:t xml:space="preserve">Name of the buyer (if financing) </w:t>
            </w:r>
          </w:p>
        </w:tc>
        <w:tc>
          <w:tcPr>
            <w:tcW w:w="3335" w:type="pct"/>
            <w:vAlign w:val="center"/>
          </w:tcPr>
          <w:p w14:paraId="49820C42" w14:textId="2B96463A" w:rsidR="00B7324C" w:rsidRPr="006D1284" w:rsidRDefault="00B7324C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E4189" w:rsidRPr="006D1284" w14:paraId="050CBAF9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4F3F1655" w14:textId="47360080" w:rsidR="00AE4189" w:rsidRPr="006D1284" w:rsidRDefault="00734E4C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Ownership structure of the </w:t>
            </w:r>
            <w:r w:rsidR="006D1284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buyer</w:t>
            </w:r>
          </w:p>
          <w:p w14:paraId="05FB7503" w14:textId="77777777" w:rsidR="00AE4189" w:rsidRPr="006D1284" w:rsidRDefault="00AE4189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1AC4A578" w14:textId="77777777" w:rsidR="00AE4189" w:rsidRPr="006D1284" w:rsidRDefault="00AE4189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E4189" w:rsidRPr="006D1284" w14:paraId="353D3115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43A09706" w14:textId="0D5339F9" w:rsidR="00AE4189" w:rsidRPr="006D1284" w:rsidRDefault="00D826A6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Company established in year</w:t>
            </w:r>
          </w:p>
          <w:p w14:paraId="3354E4BF" w14:textId="77777777" w:rsidR="00AE4189" w:rsidRPr="006D1284" w:rsidRDefault="00AE4189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5AD840DC" w14:textId="77777777" w:rsidR="00AE4189" w:rsidRPr="006D1284" w:rsidRDefault="00AE4189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64DAB" w:rsidRPr="006D1284" w14:paraId="1773D553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877E403" w14:textId="62D724BE" w:rsidR="00AE4189" w:rsidRPr="006D1284" w:rsidRDefault="00D826A6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Short description of company</w:t>
            </w:r>
          </w:p>
          <w:p w14:paraId="6DFB88A5" w14:textId="77777777" w:rsidR="00264DAB" w:rsidRPr="006D1284" w:rsidRDefault="00264DAB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65B62344" w14:textId="77777777" w:rsidR="00264DAB" w:rsidRPr="006D1284" w:rsidRDefault="00264DAB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64DAB" w:rsidRPr="006D1284" w14:paraId="169735FE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4199587" w14:textId="560A1246" w:rsidR="00AE4189" w:rsidRPr="006D1284" w:rsidRDefault="000B62A7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Status of business activities</w:t>
            </w:r>
          </w:p>
          <w:p w14:paraId="2AE850D9" w14:textId="77777777" w:rsidR="00264DAB" w:rsidRPr="006D1284" w:rsidRDefault="00264DAB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5" w:type="pct"/>
            <w:vAlign w:val="center"/>
          </w:tcPr>
          <w:p w14:paraId="2D725798" w14:textId="77777777" w:rsidR="00264DAB" w:rsidRPr="006D1284" w:rsidRDefault="00264DAB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64DAB" w:rsidRPr="007E2E2A" w14:paraId="10534758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744BF79" w14:textId="2E364764" w:rsidR="00264DAB" w:rsidRPr="006D1284" w:rsidRDefault="008A2A76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Financial figures for the African buyer</w:t>
            </w:r>
            <w:r w:rsidR="00264DAB"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35" w:type="pct"/>
            <w:vAlign w:val="center"/>
          </w:tcPr>
          <w:p w14:paraId="43723B21" w14:textId="77777777" w:rsidR="00264DAB" w:rsidRPr="006D1284" w:rsidRDefault="00264DAB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DFA4510" w14:textId="77777777" w:rsidR="008B6CD6" w:rsidRPr="006D1284" w:rsidRDefault="008B6CD6">
      <w:pPr>
        <w:contextualSpacing/>
        <w:rPr>
          <w:rFonts w:ascii="Eifont" w:hAnsi="Eifont"/>
          <w:lang w:val="en-GB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304"/>
        <w:gridCol w:w="1304"/>
        <w:gridCol w:w="1304"/>
        <w:gridCol w:w="1304"/>
        <w:gridCol w:w="1302"/>
      </w:tblGrid>
      <w:tr w:rsidR="001D4028" w:rsidRPr="006D1284" w14:paraId="52028C04" w14:textId="563EE5E0" w:rsidTr="00A808B2">
        <w:trPr>
          <w:trHeight w:val="340"/>
        </w:trPr>
        <w:tc>
          <w:tcPr>
            <w:tcW w:w="1666" w:type="pct"/>
            <w:shd w:val="clear" w:color="auto" w:fill="AFC0AA"/>
            <w:noWrap/>
            <w:vAlign w:val="center"/>
          </w:tcPr>
          <w:p w14:paraId="5C01F435" w14:textId="05E5F686" w:rsidR="001D4028" w:rsidRPr="006D1284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I</w:t>
            </w:r>
            <w:r w:rsidR="00B55E04"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 EUR (1,000)</w:t>
            </w:r>
          </w:p>
        </w:tc>
        <w:tc>
          <w:tcPr>
            <w:tcW w:w="667" w:type="pct"/>
            <w:shd w:val="clear" w:color="auto" w:fill="AFC0AA"/>
          </w:tcPr>
          <w:p w14:paraId="54409F7E" w14:textId="78BC84E6" w:rsidR="001D4028" w:rsidRPr="006D1284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2020</w:t>
            </w:r>
          </w:p>
        </w:tc>
        <w:tc>
          <w:tcPr>
            <w:tcW w:w="667" w:type="pct"/>
            <w:shd w:val="clear" w:color="auto" w:fill="AFC0AA"/>
          </w:tcPr>
          <w:p w14:paraId="6A749D2D" w14:textId="6204265D" w:rsidR="001D4028" w:rsidRPr="006D1284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2021</w:t>
            </w:r>
          </w:p>
        </w:tc>
        <w:tc>
          <w:tcPr>
            <w:tcW w:w="667" w:type="pct"/>
            <w:shd w:val="clear" w:color="auto" w:fill="AFC0AA"/>
          </w:tcPr>
          <w:p w14:paraId="4B0F2B6E" w14:textId="5AFA2EB6" w:rsidR="001D4028" w:rsidRPr="006D1284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2022</w:t>
            </w:r>
          </w:p>
        </w:tc>
        <w:tc>
          <w:tcPr>
            <w:tcW w:w="667" w:type="pct"/>
            <w:shd w:val="clear" w:color="auto" w:fill="AFC0AA"/>
          </w:tcPr>
          <w:p w14:paraId="72853DA6" w14:textId="779ED3A4" w:rsidR="001D4028" w:rsidRPr="006D1284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2023</w:t>
            </w:r>
          </w:p>
        </w:tc>
        <w:tc>
          <w:tcPr>
            <w:tcW w:w="667" w:type="pct"/>
            <w:shd w:val="clear" w:color="auto" w:fill="AFC0AA"/>
          </w:tcPr>
          <w:p w14:paraId="4605B53D" w14:textId="6961BAC3" w:rsidR="001D4028" w:rsidRPr="006D1284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GB"/>
              </w:rPr>
              <w:t>2024</w:t>
            </w:r>
          </w:p>
        </w:tc>
      </w:tr>
      <w:tr w:rsidR="001D4028" w:rsidRPr="006D1284" w14:paraId="2F69430D" w14:textId="6406D075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1B463F6C" w14:textId="548F3DAB" w:rsidR="001D4028" w:rsidRPr="006D1284" w:rsidRDefault="00B55E04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Total revenue</w:t>
            </w:r>
          </w:p>
          <w:p w14:paraId="7B8EC6B0" w14:textId="77777777" w:rsidR="001D4028" w:rsidRPr="006D1284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2975F43C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2BF24C53" w14:textId="4E3384AE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06192E26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5EBAE0BC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7477F689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1D4028" w:rsidRPr="006D1284" w14:paraId="768D5B2D" w14:textId="77777777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312BAB4B" w14:textId="77777777" w:rsidR="001D4028" w:rsidRPr="006D1284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EBIT</w:t>
            </w:r>
          </w:p>
          <w:p w14:paraId="2BCEDE34" w14:textId="77777777" w:rsidR="001D4028" w:rsidRPr="006D1284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3A2F46AF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42B78097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14CCF29B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1583DE4E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7EF42070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1D4028" w:rsidRPr="006D1284" w14:paraId="2132EC4D" w14:textId="77777777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75452C07" w14:textId="77777777" w:rsidR="001D4028" w:rsidRPr="006D1284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EBITDA</w:t>
            </w:r>
          </w:p>
          <w:p w14:paraId="4D19CA16" w14:textId="77777777" w:rsidR="001D4028" w:rsidRPr="006D1284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716A96F7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212E6DEE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0D3C0208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522693B8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2CFDD722" w14:textId="77777777" w:rsidR="001D4028" w:rsidRPr="006D1284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808B2" w:rsidRPr="006D1284" w14:paraId="087E75E8" w14:textId="3939E466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24486604" w14:textId="5ABE91A8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Interest expenses </w:t>
            </w:r>
          </w:p>
        </w:tc>
        <w:tc>
          <w:tcPr>
            <w:tcW w:w="667" w:type="pct"/>
          </w:tcPr>
          <w:p w14:paraId="5AA5BD17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48FFD090" w14:textId="2D27604A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5E6E2B9A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08BA9599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7CFBF5FE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808B2" w:rsidRPr="006D1284" w14:paraId="67C63AE7" w14:textId="6919026A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151528AD" w14:textId="5BE6B598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>Equity</w:t>
            </w:r>
          </w:p>
        </w:tc>
        <w:tc>
          <w:tcPr>
            <w:tcW w:w="667" w:type="pct"/>
          </w:tcPr>
          <w:p w14:paraId="6814A3C6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6DF46B20" w14:textId="2353FCC4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5F4822CA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0494E013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7F7E8122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808B2" w:rsidRPr="006D1284" w14:paraId="1A360D47" w14:textId="332CF362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73C2FB78" w14:textId="3CD160B6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lastRenderedPageBreak/>
              <w:t>Total assets</w:t>
            </w:r>
          </w:p>
        </w:tc>
        <w:tc>
          <w:tcPr>
            <w:tcW w:w="667" w:type="pct"/>
          </w:tcPr>
          <w:p w14:paraId="5BB1BA0E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2FAF8FBB" w14:textId="7ADBC216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50248539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630BFD0B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5E81BE28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808B2" w:rsidRPr="006D1284" w14:paraId="09CB9397" w14:textId="3268F047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11627913" w14:textId="5EDD2B9E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Total interest-bearing debt </w:t>
            </w:r>
          </w:p>
        </w:tc>
        <w:tc>
          <w:tcPr>
            <w:tcW w:w="667" w:type="pct"/>
          </w:tcPr>
          <w:p w14:paraId="247DF1B8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44E191A2" w14:textId="4C3B92DC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3BFB94C6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7A634A0B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7ED6B545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808B2" w:rsidRPr="006D1284" w14:paraId="2E34EFF9" w14:textId="0DF52456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068EC555" w14:textId="65DF3A3E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Cash </w:t>
            </w:r>
          </w:p>
        </w:tc>
        <w:tc>
          <w:tcPr>
            <w:tcW w:w="667" w:type="pct"/>
          </w:tcPr>
          <w:p w14:paraId="63F941F1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45FC1770" w14:textId="0EAED39F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0A2B9BFC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39344C2B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107FABEC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808B2" w:rsidRPr="006D1284" w14:paraId="40825B84" w14:textId="0CF32473" w:rsidTr="00A808B2">
        <w:trPr>
          <w:trHeight w:val="510"/>
        </w:trPr>
        <w:tc>
          <w:tcPr>
            <w:tcW w:w="1666" w:type="pct"/>
            <w:shd w:val="clear" w:color="auto" w:fill="auto"/>
            <w:noWrap/>
            <w:vAlign w:val="center"/>
          </w:tcPr>
          <w:p w14:paraId="688E91F5" w14:textId="3FCA414D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  <w:r w:rsidRPr="006D1284"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  <w:t xml:space="preserve">Annual change in liquidity </w:t>
            </w:r>
          </w:p>
        </w:tc>
        <w:tc>
          <w:tcPr>
            <w:tcW w:w="667" w:type="pct"/>
          </w:tcPr>
          <w:p w14:paraId="4676AD03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15EADDEC" w14:textId="6C63A9D1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4B6B34DA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092F02E1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7" w:type="pct"/>
          </w:tcPr>
          <w:p w14:paraId="66CA0D97" w14:textId="77777777" w:rsidR="00A808B2" w:rsidRPr="006D1284" w:rsidRDefault="00A808B2" w:rsidP="00A808B2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77D02D9" w14:textId="77777777" w:rsidR="00AF610F" w:rsidRPr="006D1284" w:rsidRDefault="00AF610F">
      <w:pPr>
        <w:contextualSpacing/>
        <w:rPr>
          <w:rFonts w:ascii="Eifont" w:hAnsi="Eifont"/>
          <w:lang w:val="en-GB"/>
        </w:rPr>
      </w:pPr>
    </w:p>
    <w:bookmarkEnd w:id="0"/>
    <w:p w14:paraId="200C9391" w14:textId="64F7226B" w:rsidR="00CE6DAF" w:rsidRPr="006D1284" w:rsidRDefault="00CE6DAF" w:rsidP="008107B8">
      <w:pPr>
        <w:rPr>
          <w:rFonts w:ascii="EKF Display Office" w:eastAsiaTheme="majorEastAsia" w:hAnsi="EKF Display Office" w:cstheme="majorBidi" w:hint="eastAsia"/>
          <w:b/>
          <w:bCs/>
          <w:spacing w:val="7"/>
          <w:sz w:val="42"/>
          <w:szCs w:val="28"/>
          <w:lang w:val="en-GB"/>
        </w:rPr>
      </w:pPr>
    </w:p>
    <w:sectPr w:rsidR="00CE6DAF" w:rsidRPr="006D1284" w:rsidSect="007E0BED">
      <w:headerReference w:type="default" r:id="rId10"/>
      <w:footerReference w:type="default" r:id="rId11"/>
      <w:headerReference w:type="first" r:id="rId12"/>
      <w:pgSz w:w="11906" w:h="16838" w:code="9"/>
      <w:pgMar w:top="1814" w:right="2478" w:bottom="2047" w:left="1134" w:header="62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9B404" w14:textId="77777777" w:rsidR="001D0F3E" w:rsidRDefault="001D0F3E" w:rsidP="009E4B94">
      <w:pPr>
        <w:spacing w:line="240" w:lineRule="auto"/>
      </w:pPr>
      <w:r>
        <w:separator/>
      </w:r>
    </w:p>
  </w:endnote>
  <w:endnote w:type="continuationSeparator" w:id="0">
    <w:p w14:paraId="6411FB22" w14:textId="77777777" w:rsidR="001D0F3E" w:rsidRDefault="001D0F3E" w:rsidP="009E4B94">
      <w:pPr>
        <w:spacing w:line="240" w:lineRule="auto"/>
      </w:pPr>
      <w:r>
        <w:continuationSeparator/>
      </w:r>
    </w:p>
  </w:endnote>
  <w:endnote w:type="continuationNotice" w:id="1">
    <w:p w14:paraId="3A8D0878" w14:textId="77777777" w:rsidR="001D0F3E" w:rsidRDefault="001D0F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F Office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KF Display Office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ifont Display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49F2" w14:textId="77777777" w:rsidR="00A044EE" w:rsidRDefault="00A044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E1D4" w14:textId="77777777" w:rsidR="001D0F3E" w:rsidRDefault="001D0F3E" w:rsidP="009E4B94">
      <w:pPr>
        <w:spacing w:line="240" w:lineRule="auto"/>
      </w:pPr>
      <w:r>
        <w:separator/>
      </w:r>
    </w:p>
  </w:footnote>
  <w:footnote w:type="continuationSeparator" w:id="0">
    <w:p w14:paraId="292E5B45" w14:textId="77777777" w:rsidR="001D0F3E" w:rsidRDefault="001D0F3E" w:rsidP="009E4B94">
      <w:pPr>
        <w:spacing w:line="240" w:lineRule="auto"/>
      </w:pPr>
      <w:r>
        <w:continuationSeparator/>
      </w:r>
    </w:p>
  </w:footnote>
  <w:footnote w:type="continuationNotice" w:id="1">
    <w:p w14:paraId="537C508E" w14:textId="77777777" w:rsidR="001D0F3E" w:rsidRDefault="001D0F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7636" w14:textId="77777777" w:rsidR="003034F3" w:rsidRDefault="00736AA1" w:rsidP="00CA1DCC">
    <w:pPr>
      <w:pStyle w:val="Sidehoved"/>
    </w:pPr>
    <w:r>
      <w:rPr>
        <w:noProof/>
      </w:rPr>
      <w:drawing>
        <wp:anchor distT="0" distB="1270" distL="114300" distR="122555" simplePos="0" relativeHeight="251658244" behindDoc="0" locked="0" layoutInCell="1" allowOverlap="1" wp14:anchorId="318E85E7" wp14:editId="43B3CE60">
          <wp:simplePos x="0" y="0"/>
          <wp:positionH relativeFrom="column">
            <wp:posOffset>5200650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390597881" name="Billede 390597881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3C41" w14:textId="77777777" w:rsidR="00646A05" w:rsidRDefault="00646A05" w:rsidP="00E14217">
    <w:pPr>
      <w:pStyle w:val="Sidehoved"/>
      <w:tabs>
        <w:tab w:val="right" w:pos="829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012272" wp14:editId="1A936CFF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126800" cy="1587600"/>
              <wp:effectExtent l="0" t="0" r="0" b="133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800" cy="15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B2C8D" w14:textId="77777777" w:rsidR="00646A05" w:rsidRDefault="00646A05"/>
                      </w:txbxContent>
                    </wps:txbx>
                    <wps:bodyPr rot="0" spcFirstLastPara="0" vertOverflow="overflow" horzOverflow="overflow" vert="horz" wrap="none" lIns="0" tIns="547200" rIns="5148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1227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7.5pt;margin-top:0;width:88.7pt;height:125pt;z-index:251658242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" filled="f" fillcolor="white [3201]" stroked="f" strokeweight=".5pt">
              <v:textbox style="mso-fit-shape-to-text:t" inset="0,15.2mm,14.3mm,0">
                <w:txbxContent>
                  <w:p w14:paraId="533B2C8D" w14:textId="77777777" w:rsidR="00646A05" w:rsidRDefault="00646A05"/>
                </w:txbxContent>
              </v:textbox>
              <w10:wrap anchorx="margin" anchory="page"/>
            </v:shape>
          </w:pict>
        </mc:Fallback>
      </mc:AlternateContent>
    </w:r>
    <w:r w:rsidR="00E14217">
      <w:tab/>
    </w:r>
    <w:r w:rsidR="00736AA1">
      <w:rPr>
        <w:noProof/>
      </w:rPr>
      <w:drawing>
        <wp:anchor distT="0" distB="1270" distL="114300" distR="122555" simplePos="0" relativeHeight="251658243" behindDoc="0" locked="0" layoutInCell="1" allowOverlap="1" wp14:anchorId="24C93699" wp14:editId="56405B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1188141818" name="Billede 1188141818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9AD10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0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8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6E2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EE1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C2A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A89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CC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8A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F6AB2"/>
    <w:multiLevelType w:val="multilevel"/>
    <w:tmpl w:val="C2863CA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B96432"/>
    <w:multiLevelType w:val="multilevel"/>
    <w:tmpl w:val="0C7062B6"/>
    <w:lvl w:ilvl="0">
      <w:start w:val="1"/>
      <w:numFmt w:val="bullet"/>
      <w:pStyle w:val="Opstilling-punkttegn2"/>
      <w:lvlText w:val="›"/>
      <w:lvlJc w:val="left"/>
      <w:pPr>
        <w:ind w:left="340" w:hanging="340"/>
      </w:pPr>
      <w:rPr>
        <w:rFonts w:ascii="EKF Office Light" w:hAnsi="EKF Office Light" w:hint="default"/>
        <w:color w:val="F04650" w:themeColor="accent1"/>
      </w:rPr>
    </w:lvl>
    <w:lvl w:ilvl="1">
      <w:start w:val="1"/>
      <w:numFmt w:val="bullet"/>
      <w:pStyle w:val="ListBullet2-Level2"/>
      <w:lvlText w:val="–"/>
      <w:lvlJc w:val="left"/>
      <w:pPr>
        <w:ind w:left="539" w:hanging="199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pStyle w:val="ListBullet2-Level3"/>
      <w:lvlText w:val="–"/>
      <w:lvlJc w:val="left"/>
      <w:pPr>
        <w:ind w:left="1162" w:hanging="198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2" w15:restartNumberingAfterBreak="0">
    <w:nsid w:val="26245A7F"/>
    <w:multiLevelType w:val="multilevel"/>
    <w:tmpl w:val="A73644CC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7F54"/>
    <w:multiLevelType w:val="hybridMultilevel"/>
    <w:tmpl w:val="C41A8AFE"/>
    <w:lvl w:ilvl="0" w:tplc="5D16885C">
      <w:start w:val="3"/>
      <w:numFmt w:val="bullet"/>
      <w:lvlText w:val="-"/>
      <w:lvlJc w:val="left"/>
      <w:pPr>
        <w:ind w:left="720" w:hanging="360"/>
      </w:pPr>
      <w:rPr>
        <w:rFonts w:ascii="Eifont" w:eastAsia="Times New Roman" w:hAnsi="Eifont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5CA7"/>
    <w:multiLevelType w:val="multilevel"/>
    <w:tmpl w:val="327C46E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5" w15:restartNumberingAfterBreak="0">
    <w:nsid w:val="662D2453"/>
    <w:multiLevelType w:val="multilevel"/>
    <w:tmpl w:val="4FE4717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8320BE0"/>
    <w:multiLevelType w:val="hybridMultilevel"/>
    <w:tmpl w:val="8DC6471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383"/>
    <w:multiLevelType w:val="multilevel"/>
    <w:tmpl w:val="837238B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pStyle w:val="ListNumber-Level2"/>
      <w:lvlText w:val="–"/>
      <w:lvlJc w:val="left"/>
      <w:pPr>
        <w:ind w:left="539" w:hanging="199"/>
      </w:pPr>
      <w:rPr>
        <w:rFonts w:ascii="EKF Office Light" w:hAnsi="EKF Office Light" w:hint="default"/>
        <w:b w:val="0"/>
        <w:i w:val="0"/>
        <w:color w:val="1A0A43" w:themeColor="accent2"/>
        <w:sz w:val="18"/>
      </w:rPr>
    </w:lvl>
    <w:lvl w:ilvl="2">
      <w:start w:val="1"/>
      <w:numFmt w:val="bullet"/>
      <w:pStyle w:val="ListNumber-Level3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Number-Level4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decimal"/>
      <w:pStyle w:val="ListNumber-Level5"/>
      <w:lvlText w:val="%1.%5."/>
      <w:lvlJc w:val="left"/>
      <w:pPr>
        <w:tabs>
          <w:tab w:val="num" w:pos="964"/>
        </w:tabs>
        <w:ind w:left="964" w:hanging="624"/>
      </w:pPr>
      <w:rPr>
        <w:rFonts w:hint="default"/>
        <w:color w:val="1A0A43" w:themeColor="accent2"/>
      </w:rPr>
    </w:lvl>
    <w:lvl w:ilvl="5">
      <w:start w:val="1"/>
      <w:numFmt w:val="bullet"/>
      <w:pStyle w:val="ListNumber-Level6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decimal"/>
      <w:pStyle w:val="ListNumber-Level7"/>
      <w:lvlText w:val="%1.%5.%7."/>
      <w:lvlJc w:val="left"/>
      <w:pPr>
        <w:tabs>
          <w:tab w:val="num" w:pos="964"/>
        </w:tabs>
        <w:ind w:left="1758" w:hanging="794"/>
      </w:pPr>
      <w:rPr>
        <w:rFonts w:hint="default"/>
      </w:rPr>
    </w:lvl>
    <w:lvl w:ilvl="7">
      <w:start w:val="1"/>
      <w:numFmt w:val="bullet"/>
      <w:pStyle w:val="ListNumber-Level8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8">
      <w:start w:val="1"/>
      <w:numFmt w:val="upperLetter"/>
      <w:pStyle w:val="ListNumber-Level9"/>
      <w:lvlText w:val="%9.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BF78FD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color w:val="F04650" w:themeColor="accent1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F04650" w:themeColor="accent1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539" w:hanging="199"/>
      </w:pPr>
      <w:rPr>
        <w:rFonts w:ascii="EKF Office Light" w:hAnsi="EKF Office Light" w:hint="default"/>
        <w:color w:val="F04650" w:themeColor="accent1"/>
      </w:rPr>
    </w:lvl>
    <w:lvl w:ilvl="4">
      <w:start w:val="1"/>
      <w:numFmt w:val="bullet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F04650" w:themeColor="accent1"/>
      </w:rPr>
    </w:lvl>
    <w:lvl w:ilvl="5">
      <w:start w:val="1"/>
      <w:numFmt w:val="bullet"/>
      <w:lvlText w:val="–"/>
      <w:lvlJc w:val="left"/>
      <w:pPr>
        <w:ind w:left="1956" w:hanging="198"/>
      </w:pPr>
      <w:rPr>
        <w:rFonts w:ascii="EKF Office Light" w:hAnsi="EKF Office Light" w:hint="default"/>
        <w:color w:val="F04650" w:themeColor="accen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AF28152E"/>
    <w:lvl w:ilvl="0">
      <w:start w:val="1"/>
      <w:numFmt w:val="bullet"/>
      <w:pStyle w:val="Opstilling-punkttegn"/>
      <w:lvlText w:val="›"/>
      <w:lvlJc w:val="left"/>
      <w:pPr>
        <w:ind w:left="340" w:hanging="340"/>
      </w:pPr>
      <w:rPr>
        <w:rFonts w:ascii="EKF Office Light" w:hAnsi="EKF Office Light" w:hint="default"/>
        <w:color w:val="1A0A43" w:themeColor="accent2"/>
      </w:rPr>
    </w:lvl>
    <w:lvl w:ilvl="1">
      <w:start w:val="1"/>
      <w:numFmt w:val="bullet"/>
      <w:pStyle w:val="ListBullet-Level2"/>
      <w:lvlText w:val="–"/>
      <w:lvlJc w:val="left"/>
      <w:pPr>
        <w:ind w:left="539" w:hanging="199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pStyle w:val="ListBullet-Level3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1A0A43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607388945">
    <w:abstractNumId w:val="19"/>
  </w:num>
  <w:num w:numId="2" w16cid:durableId="1014066011">
    <w:abstractNumId w:val="7"/>
  </w:num>
  <w:num w:numId="3" w16cid:durableId="744843915">
    <w:abstractNumId w:val="6"/>
  </w:num>
  <w:num w:numId="4" w16cid:durableId="723405145">
    <w:abstractNumId w:val="5"/>
  </w:num>
  <w:num w:numId="5" w16cid:durableId="1524972578">
    <w:abstractNumId w:val="4"/>
  </w:num>
  <w:num w:numId="6" w16cid:durableId="1926180452">
    <w:abstractNumId w:val="18"/>
  </w:num>
  <w:num w:numId="7" w16cid:durableId="1405058486">
    <w:abstractNumId w:val="3"/>
  </w:num>
  <w:num w:numId="8" w16cid:durableId="1980379070">
    <w:abstractNumId w:val="2"/>
  </w:num>
  <w:num w:numId="9" w16cid:durableId="450704511">
    <w:abstractNumId w:val="1"/>
  </w:num>
  <w:num w:numId="10" w16cid:durableId="700323908">
    <w:abstractNumId w:val="0"/>
  </w:num>
  <w:num w:numId="11" w16cid:durableId="395904830">
    <w:abstractNumId w:val="8"/>
  </w:num>
  <w:num w:numId="12" w16cid:durableId="2110225614">
    <w:abstractNumId w:val="1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68516892">
    <w:abstractNumId w:val="15"/>
  </w:num>
  <w:num w:numId="14" w16cid:durableId="723256052">
    <w:abstractNumId w:val="9"/>
  </w:num>
  <w:num w:numId="15" w16cid:durableId="117807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620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172226">
    <w:abstractNumId w:val="11"/>
  </w:num>
  <w:num w:numId="18" w16cid:durableId="2101901449">
    <w:abstractNumId w:val="14"/>
  </w:num>
  <w:num w:numId="19" w16cid:durableId="1664357009">
    <w:abstractNumId w:val="17"/>
  </w:num>
  <w:num w:numId="20" w16cid:durableId="409884546">
    <w:abstractNumId w:val="10"/>
  </w:num>
  <w:num w:numId="21" w16cid:durableId="446581613">
    <w:abstractNumId w:val="12"/>
  </w:num>
  <w:num w:numId="22" w16cid:durableId="2015452850">
    <w:abstractNumId w:val="19"/>
  </w:num>
  <w:num w:numId="23" w16cid:durableId="354621736">
    <w:abstractNumId w:val="19"/>
  </w:num>
  <w:num w:numId="24" w16cid:durableId="2002467337">
    <w:abstractNumId w:val="19"/>
  </w:num>
  <w:num w:numId="25" w16cid:durableId="1553879493">
    <w:abstractNumId w:val="11"/>
  </w:num>
  <w:num w:numId="26" w16cid:durableId="1458137727">
    <w:abstractNumId w:val="11"/>
  </w:num>
  <w:num w:numId="27" w16cid:durableId="1484157760">
    <w:abstractNumId w:val="11"/>
  </w:num>
  <w:num w:numId="28" w16cid:durableId="966935310">
    <w:abstractNumId w:val="5"/>
  </w:num>
  <w:num w:numId="29" w16cid:durableId="557595278">
    <w:abstractNumId w:val="4"/>
  </w:num>
  <w:num w:numId="30" w16cid:durableId="1961447806">
    <w:abstractNumId w:val="17"/>
  </w:num>
  <w:num w:numId="31" w16cid:durableId="830831242">
    <w:abstractNumId w:val="17"/>
  </w:num>
  <w:num w:numId="32" w16cid:durableId="23869511">
    <w:abstractNumId w:val="17"/>
  </w:num>
  <w:num w:numId="33" w16cid:durableId="444664015">
    <w:abstractNumId w:val="18"/>
  </w:num>
  <w:num w:numId="34" w16cid:durableId="700328311">
    <w:abstractNumId w:val="18"/>
  </w:num>
  <w:num w:numId="35" w16cid:durableId="1429815874">
    <w:abstractNumId w:val="18"/>
  </w:num>
  <w:num w:numId="36" w16cid:durableId="88619514">
    <w:abstractNumId w:val="15"/>
  </w:num>
  <w:num w:numId="37" w16cid:durableId="752550271">
    <w:abstractNumId w:val="15"/>
  </w:num>
  <w:num w:numId="38" w16cid:durableId="1153720959">
    <w:abstractNumId w:val="15"/>
  </w:num>
  <w:num w:numId="39" w16cid:durableId="1625497464">
    <w:abstractNumId w:val="10"/>
  </w:num>
  <w:num w:numId="40" w16cid:durableId="732507474">
    <w:abstractNumId w:val="10"/>
  </w:num>
  <w:num w:numId="41" w16cid:durableId="677779980">
    <w:abstractNumId w:val="10"/>
  </w:num>
  <w:num w:numId="42" w16cid:durableId="1089624115">
    <w:abstractNumId w:val="0"/>
  </w:num>
  <w:num w:numId="43" w16cid:durableId="1805271239">
    <w:abstractNumId w:val="17"/>
  </w:num>
  <w:num w:numId="44" w16cid:durableId="1564608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09915">
    <w:abstractNumId w:val="13"/>
  </w:num>
  <w:num w:numId="46" w16cid:durableId="908154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EF"/>
    <w:rsid w:val="0000020A"/>
    <w:rsid w:val="00001F35"/>
    <w:rsid w:val="00003A7C"/>
    <w:rsid w:val="00004865"/>
    <w:rsid w:val="00007089"/>
    <w:rsid w:val="00013778"/>
    <w:rsid w:val="000149C6"/>
    <w:rsid w:val="0001542F"/>
    <w:rsid w:val="00016218"/>
    <w:rsid w:val="000200F6"/>
    <w:rsid w:val="00022133"/>
    <w:rsid w:val="00023959"/>
    <w:rsid w:val="00025518"/>
    <w:rsid w:val="00025852"/>
    <w:rsid w:val="00030A8C"/>
    <w:rsid w:val="00044F33"/>
    <w:rsid w:val="000459FE"/>
    <w:rsid w:val="0004611F"/>
    <w:rsid w:val="000472A9"/>
    <w:rsid w:val="000527FB"/>
    <w:rsid w:val="00055087"/>
    <w:rsid w:val="00057247"/>
    <w:rsid w:val="00064C6A"/>
    <w:rsid w:val="000705C9"/>
    <w:rsid w:val="00072DE6"/>
    <w:rsid w:val="00074CAB"/>
    <w:rsid w:val="000750A0"/>
    <w:rsid w:val="00076F12"/>
    <w:rsid w:val="00077EA6"/>
    <w:rsid w:val="00080393"/>
    <w:rsid w:val="00082A99"/>
    <w:rsid w:val="00082EDF"/>
    <w:rsid w:val="00082F19"/>
    <w:rsid w:val="00084993"/>
    <w:rsid w:val="00086C0A"/>
    <w:rsid w:val="0009128C"/>
    <w:rsid w:val="00092671"/>
    <w:rsid w:val="00092F51"/>
    <w:rsid w:val="00094ABD"/>
    <w:rsid w:val="00097467"/>
    <w:rsid w:val="000A36E5"/>
    <w:rsid w:val="000A3C9A"/>
    <w:rsid w:val="000A63E7"/>
    <w:rsid w:val="000A7529"/>
    <w:rsid w:val="000A78A8"/>
    <w:rsid w:val="000B1D08"/>
    <w:rsid w:val="000B62A7"/>
    <w:rsid w:val="000C5DF1"/>
    <w:rsid w:val="000D6EB5"/>
    <w:rsid w:val="000E2AFF"/>
    <w:rsid w:val="000E50B6"/>
    <w:rsid w:val="000F29DE"/>
    <w:rsid w:val="000F6038"/>
    <w:rsid w:val="001012C9"/>
    <w:rsid w:val="001013AA"/>
    <w:rsid w:val="00101789"/>
    <w:rsid w:val="00103E3F"/>
    <w:rsid w:val="00104EB3"/>
    <w:rsid w:val="00105182"/>
    <w:rsid w:val="00113F3C"/>
    <w:rsid w:val="00121815"/>
    <w:rsid w:val="00126E07"/>
    <w:rsid w:val="00127B84"/>
    <w:rsid w:val="00131F5D"/>
    <w:rsid w:val="0013244F"/>
    <w:rsid w:val="001477F7"/>
    <w:rsid w:val="00152A1A"/>
    <w:rsid w:val="00154FA3"/>
    <w:rsid w:val="00157E86"/>
    <w:rsid w:val="00160805"/>
    <w:rsid w:val="00162CC2"/>
    <w:rsid w:val="001638C0"/>
    <w:rsid w:val="001652A6"/>
    <w:rsid w:val="00171395"/>
    <w:rsid w:val="00171398"/>
    <w:rsid w:val="00173201"/>
    <w:rsid w:val="00175D3C"/>
    <w:rsid w:val="00182651"/>
    <w:rsid w:val="001843B9"/>
    <w:rsid w:val="001913E4"/>
    <w:rsid w:val="0019147C"/>
    <w:rsid w:val="0019708D"/>
    <w:rsid w:val="001A02E8"/>
    <w:rsid w:val="001A5E5F"/>
    <w:rsid w:val="001A6D0A"/>
    <w:rsid w:val="001B54E9"/>
    <w:rsid w:val="001C35F2"/>
    <w:rsid w:val="001D0F3E"/>
    <w:rsid w:val="001D3FB1"/>
    <w:rsid w:val="001D4028"/>
    <w:rsid w:val="001D4B90"/>
    <w:rsid w:val="001D55E2"/>
    <w:rsid w:val="001D7D2B"/>
    <w:rsid w:val="001E3928"/>
    <w:rsid w:val="001F0FA8"/>
    <w:rsid w:val="001F4373"/>
    <w:rsid w:val="00202E51"/>
    <w:rsid w:val="00212FDC"/>
    <w:rsid w:val="00217E98"/>
    <w:rsid w:val="00220028"/>
    <w:rsid w:val="002211B1"/>
    <w:rsid w:val="00225BEC"/>
    <w:rsid w:val="00227A5F"/>
    <w:rsid w:val="00235CD2"/>
    <w:rsid w:val="00237A5A"/>
    <w:rsid w:val="0024063D"/>
    <w:rsid w:val="00241665"/>
    <w:rsid w:val="00244D70"/>
    <w:rsid w:val="0025097F"/>
    <w:rsid w:val="00254450"/>
    <w:rsid w:val="002552F9"/>
    <w:rsid w:val="00264DAB"/>
    <w:rsid w:val="00264FCD"/>
    <w:rsid w:val="002678F1"/>
    <w:rsid w:val="00270469"/>
    <w:rsid w:val="00270AB6"/>
    <w:rsid w:val="00273CAC"/>
    <w:rsid w:val="00273F29"/>
    <w:rsid w:val="00280725"/>
    <w:rsid w:val="00285FEF"/>
    <w:rsid w:val="00294A86"/>
    <w:rsid w:val="002965BE"/>
    <w:rsid w:val="00297BFC"/>
    <w:rsid w:val="002A58BF"/>
    <w:rsid w:val="002B27A6"/>
    <w:rsid w:val="002B7CE9"/>
    <w:rsid w:val="002C1967"/>
    <w:rsid w:val="002C3914"/>
    <w:rsid w:val="002C4354"/>
    <w:rsid w:val="002C5297"/>
    <w:rsid w:val="002C5347"/>
    <w:rsid w:val="002D540B"/>
    <w:rsid w:val="002D5562"/>
    <w:rsid w:val="002D6DFF"/>
    <w:rsid w:val="002E25BD"/>
    <w:rsid w:val="002E27B6"/>
    <w:rsid w:val="002E387D"/>
    <w:rsid w:val="002E6FCA"/>
    <w:rsid w:val="002E74A4"/>
    <w:rsid w:val="002F3AFC"/>
    <w:rsid w:val="002F7D13"/>
    <w:rsid w:val="003034F3"/>
    <w:rsid w:val="00304105"/>
    <w:rsid w:val="00310EE2"/>
    <w:rsid w:val="0031371E"/>
    <w:rsid w:val="003141D6"/>
    <w:rsid w:val="00323E85"/>
    <w:rsid w:val="003242E3"/>
    <w:rsid w:val="00325D61"/>
    <w:rsid w:val="0032766C"/>
    <w:rsid w:val="00334F87"/>
    <w:rsid w:val="00335BFE"/>
    <w:rsid w:val="0034027F"/>
    <w:rsid w:val="00343563"/>
    <w:rsid w:val="0034707D"/>
    <w:rsid w:val="00351218"/>
    <w:rsid w:val="00352278"/>
    <w:rsid w:val="00361BC1"/>
    <w:rsid w:val="003768DE"/>
    <w:rsid w:val="00384DFB"/>
    <w:rsid w:val="00384FA4"/>
    <w:rsid w:val="0039463A"/>
    <w:rsid w:val="00394A3A"/>
    <w:rsid w:val="003A60D0"/>
    <w:rsid w:val="003B1E2A"/>
    <w:rsid w:val="003B35B0"/>
    <w:rsid w:val="003B49D4"/>
    <w:rsid w:val="003B67E3"/>
    <w:rsid w:val="003C3569"/>
    <w:rsid w:val="003C4F9F"/>
    <w:rsid w:val="003C60F1"/>
    <w:rsid w:val="003C7CA9"/>
    <w:rsid w:val="003D2EEB"/>
    <w:rsid w:val="003D331E"/>
    <w:rsid w:val="003E5B21"/>
    <w:rsid w:val="003F1730"/>
    <w:rsid w:val="003F4714"/>
    <w:rsid w:val="00403A1A"/>
    <w:rsid w:val="0040633C"/>
    <w:rsid w:val="004069EB"/>
    <w:rsid w:val="00410B03"/>
    <w:rsid w:val="00410DA5"/>
    <w:rsid w:val="00410F9D"/>
    <w:rsid w:val="00414A38"/>
    <w:rsid w:val="00421009"/>
    <w:rsid w:val="0042173B"/>
    <w:rsid w:val="00421991"/>
    <w:rsid w:val="00424709"/>
    <w:rsid w:val="00424AD9"/>
    <w:rsid w:val="00426C11"/>
    <w:rsid w:val="00432624"/>
    <w:rsid w:val="00443998"/>
    <w:rsid w:val="00445B4F"/>
    <w:rsid w:val="0044605E"/>
    <w:rsid w:val="00450A7E"/>
    <w:rsid w:val="00457BCD"/>
    <w:rsid w:val="00460274"/>
    <w:rsid w:val="004606E9"/>
    <w:rsid w:val="00464FA9"/>
    <w:rsid w:val="00466633"/>
    <w:rsid w:val="004702F0"/>
    <w:rsid w:val="00470D13"/>
    <w:rsid w:val="0047542D"/>
    <w:rsid w:val="0047734F"/>
    <w:rsid w:val="00484DC4"/>
    <w:rsid w:val="0048642E"/>
    <w:rsid w:val="00487492"/>
    <w:rsid w:val="00491F70"/>
    <w:rsid w:val="004A1930"/>
    <w:rsid w:val="004A1FB1"/>
    <w:rsid w:val="004A2456"/>
    <w:rsid w:val="004A25EA"/>
    <w:rsid w:val="004A5FFD"/>
    <w:rsid w:val="004B02D9"/>
    <w:rsid w:val="004B1457"/>
    <w:rsid w:val="004B32B1"/>
    <w:rsid w:val="004C01B2"/>
    <w:rsid w:val="004C75D8"/>
    <w:rsid w:val="004D1751"/>
    <w:rsid w:val="004D423D"/>
    <w:rsid w:val="004D57CC"/>
    <w:rsid w:val="004E1416"/>
    <w:rsid w:val="004E1AA9"/>
    <w:rsid w:val="004E1EAF"/>
    <w:rsid w:val="004E4EA1"/>
    <w:rsid w:val="004E593A"/>
    <w:rsid w:val="004F1ED7"/>
    <w:rsid w:val="004F5392"/>
    <w:rsid w:val="004F743C"/>
    <w:rsid w:val="004F7668"/>
    <w:rsid w:val="00500935"/>
    <w:rsid w:val="00501FE0"/>
    <w:rsid w:val="00506452"/>
    <w:rsid w:val="00507BF9"/>
    <w:rsid w:val="005178A7"/>
    <w:rsid w:val="005233C3"/>
    <w:rsid w:val="00527F04"/>
    <w:rsid w:val="005301DE"/>
    <w:rsid w:val="00530E02"/>
    <w:rsid w:val="0053373E"/>
    <w:rsid w:val="005378DC"/>
    <w:rsid w:val="00542CF4"/>
    <w:rsid w:val="00543EF2"/>
    <w:rsid w:val="00546CAF"/>
    <w:rsid w:val="00553561"/>
    <w:rsid w:val="00553D9E"/>
    <w:rsid w:val="0055589B"/>
    <w:rsid w:val="00561C72"/>
    <w:rsid w:val="0056384B"/>
    <w:rsid w:val="0056444D"/>
    <w:rsid w:val="00566CBB"/>
    <w:rsid w:val="00571813"/>
    <w:rsid w:val="005734D1"/>
    <w:rsid w:val="00574FCF"/>
    <w:rsid w:val="00580374"/>
    <w:rsid w:val="00581EBB"/>
    <w:rsid w:val="0058213F"/>
    <w:rsid w:val="00582AE7"/>
    <w:rsid w:val="00583AF9"/>
    <w:rsid w:val="00585FCD"/>
    <w:rsid w:val="005959FB"/>
    <w:rsid w:val="00596D53"/>
    <w:rsid w:val="005A28D4"/>
    <w:rsid w:val="005A43EE"/>
    <w:rsid w:val="005B10F6"/>
    <w:rsid w:val="005C0B79"/>
    <w:rsid w:val="005C5312"/>
    <w:rsid w:val="005C58F2"/>
    <w:rsid w:val="005C5F97"/>
    <w:rsid w:val="005C6B43"/>
    <w:rsid w:val="005C7192"/>
    <w:rsid w:val="005C769C"/>
    <w:rsid w:val="005C7F07"/>
    <w:rsid w:val="005D07D4"/>
    <w:rsid w:val="005D1B46"/>
    <w:rsid w:val="005D3B83"/>
    <w:rsid w:val="005D4449"/>
    <w:rsid w:val="005D64EE"/>
    <w:rsid w:val="005D68E7"/>
    <w:rsid w:val="005E298A"/>
    <w:rsid w:val="005E29D1"/>
    <w:rsid w:val="005E3B77"/>
    <w:rsid w:val="005E4AAF"/>
    <w:rsid w:val="005F1580"/>
    <w:rsid w:val="005F1DFB"/>
    <w:rsid w:val="005F3ED8"/>
    <w:rsid w:val="005F6B57"/>
    <w:rsid w:val="005F6FF1"/>
    <w:rsid w:val="005F78C5"/>
    <w:rsid w:val="00603248"/>
    <w:rsid w:val="0061322A"/>
    <w:rsid w:val="00613EF4"/>
    <w:rsid w:val="00614F8B"/>
    <w:rsid w:val="00617480"/>
    <w:rsid w:val="00621693"/>
    <w:rsid w:val="0062596C"/>
    <w:rsid w:val="00627D55"/>
    <w:rsid w:val="00641124"/>
    <w:rsid w:val="00641BFF"/>
    <w:rsid w:val="00641CC2"/>
    <w:rsid w:val="00643195"/>
    <w:rsid w:val="00644574"/>
    <w:rsid w:val="00644AB0"/>
    <w:rsid w:val="00646A05"/>
    <w:rsid w:val="0065210B"/>
    <w:rsid w:val="00652137"/>
    <w:rsid w:val="00654B2C"/>
    <w:rsid w:val="00655B49"/>
    <w:rsid w:val="00657447"/>
    <w:rsid w:val="006614C0"/>
    <w:rsid w:val="00664A0C"/>
    <w:rsid w:val="00666D91"/>
    <w:rsid w:val="00667822"/>
    <w:rsid w:val="00670B9D"/>
    <w:rsid w:val="0067149D"/>
    <w:rsid w:val="00672AA0"/>
    <w:rsid w:val="00674045"/>
    <w:rsid w:val="00681D83"/>
    <w:rsid w:val="006849C1"/>
    <w:rsid w:val="006900C2"/>
    <w:rsid w:val="00696B26"/>
    <w:rsid w:val="006A200C"/>
    <w:rsid w:val="006A3CAC"/>
    <w:rsid w:val="006A46D6"/>
    <w:rsid w:val="006A7C2A"/>
    <w:rsid w:val="006B30A9"/>
    <w:rsid w:val="006B7793"/>
    <w:rsid w:val="006C27AD"/>
    <w:rsid w:val="006D072D"/>
    <w:rsid w:val="006D1284"/>
    <w:rsid w:val="006D2AFB"/>
    <w:rsid w:val="006D341A"/>
    <w:rsid w:val="006D4FB8"/>
    <w:rsid w:val="006D7A70"/>
    <w:rsid w:val="006F1C63"/>
    <w:rsid w:val="006F3F69"/>
    <w:rsid w:val="006F426A"/>
    <w:rsid w:val="007008EE"/>
    <w:rsid w:val="0070151A"/>
    <w:rsid w:val="0070167D"/>
    <w:rsid w:val="0070267E"/>
    <w:rsid w:val="00704955"/>
    <w:rsid w:val="00706E32"/>
    <w:rsid w:val="00706ECB"/>
    <w:rsid w:val="007078AD"/>
    <w:rsid w:val="007078C2"/>
    <w:rsid w:val="0072547E"/>
    <w:rsid w:val="007307D5"/>
    <w:rsid w:val="00733A1F"/>
    <w:rsid w:val="00734E4C"/>
    <w:rsid w:val="00736AA1"/>
    <w:rsid w:val="00740122"/>
    <w:rsid w:val="0074739D"/>
    <w:rsid w:val="0075072D"/>
    <w:rsid w:val="00751487"/>
    <w:rsid w:val="007546AF"/>
    <w:rsid w:val="007640A4"/>
    <w:rsid w:val="007649DE"/>
    <w:rsid w:val="00765934"/>
    <w:rsid w:val="0077140E"/>
    <w:rsid w:val="0077350F"/>
    <w:rsid w:val="0077451B"/>
    <w:rsid w:val="00775080"/>
    <w:rsid w:val="007830AC"/>
    <w:rsid w:val="0079523D"/>
    <w:rsid w:val="007A298A"/>
    <w:rsid w:val="007A682F"/>
    <w:rsid w:val="007A7CC6"/>
    <w:rsid w:val="007B1181"/>
    <w:rsid w:val="007B6146"/>
    <w:rsid w:val="007C730B"/>
    <w:rsid w:val="007D06BC"/>
    <w:rsid w:val="007E0BED"/>
    <w:rsid w:val="007E1822"/>
    <w:rsid w:val="007E1904"/>
    <w:rsid w:val="007E2E2A"/>
    <w:rsid w:val="007E3232"/>
    <w:rsid w:val="007E373C"/>
    <w:rsid w:val="007E65F7"/>
    <w:rsid w:val="007F002F"/>
    <w:rsid w:val="007F18E8"/>
    <w:rsid w:val="007F4C47"/>
    <w:rsid w:val="007F5B3B"/>
    <w:rsid w:val="007F616B"/>
    <w:rsid w:val="008002CE"/>
    <w:rsid w:val="008016D0"/>
    <w:rsid w:val="00804B90"/>
    <w:rsid w:val="00807605"/>
    <w:rsid w:val="008107B8"/>
    <w:rsid w:val="00814B73"/>
    <w:rsid w:val="00817359"/>
    <w:rsid w:val="008353BE"/>
    <w:rsid w:val="00835432"/>
    <w:rsid w:val="00835C26"/>
    <w:rsid w:val="0083615E"/>
    <w:rsid w:val="00836161"/>
    <w:rsid w:val="00837044"/>
    <w:rsid w:val="00840878"/>
    <w:rsid w:val="00842BBE"/>
    <w:rsid w:val="00846452"/>
    <w:rsid w:val="0084770A"/>
    <w:rsid w:val="00853E8D"/>
    <w:rsid w:val="008605D7"/>
    <w:rsid w:val="00860ACD"/>
    <w:rsid w:val="00867053"/>
    <w:rsid w:val="008708CD"/>
    <w:rsid w:val="00870A69"/>
    <w:rsid w:val="00872E28"/>
    <w:rsid w:val="00873DE4"/>
    <w:rsid w:val="008741D0"/>
    <w:rsid w:val="00876874"/>
    <w:rsid w:val="008831FA"/>
    <w:rsid w:val="0088441B"/>
    <w:rsid w:val="00891545"/>
    <w:rsid w:val="00892D08"/>
    <w:rsid w:val="00893791"/>
    <w:rsid w:val="008A1E93"/>
    <w:rsid w:val="008A24A0"/>
    <w:rsid w:val="008A2A76"/>
    <w:rsid w:val="008A37B9"/>
    <w:rsid w:val="008A612B"/>
    <w:rsid w:val="008A68C7"/>
    <w:rsid w:val="008B3DAB"/>
    <w:rsid w:val="008B57B7"/>
    <w:rsid w:val="008B6CD6"/>
    <w:rsid w:val="008C1A6A"/>
    <w:rsid w:val="008C30C9"/>
    <w:rsid w:val="008C5064"/>
    <w:rsid w:val="008D1635"/>
    <w:rsid w:val="008D4B2C"/>
    <w:rsid w:val="008E15AF"/>
    <w:rsid w:val="008E1A0A"/>
    <w:rsid w:val="008E2B52"/>
    <w:rsid w:val="008E2D5C"/>
    <w:rsid w:val="008E5A6D"/>
    <w:rsid w:val="008F32DF"/>
    <w:rsid w:val="008F4D20"/>
    <w:rsid w:val="00901782"/>
    <w:rsid w:val="00902F1D"/>
    <w:rsid w:val="00903A22"/>
    <w:rsid w:val="00903F11"/>
    <w:rsid w:val="00913117"/>
    <w:rsid w:val="0092063D"/>
    <w:rsid w:val="00921CEC"/>
    <w:rsid w:val="0094123F"/>
    <w:rsid w:val="00942375"/>
    <w:rsid w:val="0094757D"/>
    <w:rsid w:val="00947BC8"/>
    <w:rsid w:val="00951B25"/>
    <w:rsid w:val="00961965"/>
    <w:rsid w:val="009737E4"/>
    <w:rsid w:val="00974674"/>
    <w:rsid w:val="00977086"/>
    <w:rsid w:val="00980174"/>
    <w:rsid w:val="00983B74"/>
    <w:rsid w:val="00984154"/>
    <w:rsid w:val="00984F7A"/>
    <w:rsid w:val="0098618E"/>
    <w:rsid w:val="00990263"/>
    <w:rsid w:val="00990D43"/>
    <w:rsid w:val="009A0C43"/>
    <w:rsid w:val="009A33BC"/>
    <w:rsid w:val="009A4CCC"/>
    <w:rsid w:val="009B36E5"/>
    <w:rsid w:val="009C5AB6"/>
    <w:rsid w:val="009C70F8"/>
    <w:rsid w:val="009C75E0"/>
    <w:rsid w:val="009D1E80"/>
    <w:rsid w:val="009D496F"/>
    <w:rsid w:val="009D50CF"/>
    <w:rsid w:val="009D5504"/>
    <w:rsid w:val="009E27BD"/>
    <w:rsid w:val="009E3234"/>
    <w:rsid w:val="009E4904"/>
    <w:rsid w:val="009E4B94"/>
    <w:rsid w:val="009E66D2"/>
    <w:rsid w:val="009F2285"/>
    <w:rsid w:val="00A00DA7"/>
    <w:rsid w:val="00A00FA5"/>
    <w:rsid w:val="00A02E9D"/>
    <w:rsid w:val="00A044EE"/>
    <w:rsid w:val="00A0656A"/>
    <w:rsid w:val="00A07BEF"/>
    <w:rsid w:val="00A25E58"/>
    <w:rsid w:val="00A3214E"/>
    <w:rsid w:val="00A34699"/>
    <w:rsid w:val="00A41B9B"/>
    <w:rsid w:val="00A4656F"/>
    <w:rsid w:val="00A46E7D"/>
    <w:rsid w:val="00A53877"/>
    <w:rsid w:val="00A541A8"/>
    <w:rsid w:val="00A54CF6"/>
    <w:rsid w:val="00A56727"/>
    <w:rsid w:val="00A650CF"/>
    <w:rsid w:val="00A67694"/>
    <w:rsid w:val="00A72A48"/>
    <w:rsid w:val="00A74FA3"/>
    <w:rsid w:val="00A808B2"/>
    <w:rsid w:val="00A91DA5"/>
    <w:rsid w:val="00A9229D"/>
    <w:rsid w:val="00A953C3"/>
    <w:rsid w:val="00A96BB4"/>
    <w:rsid w:val="00AA535E"/>
    <w:rsid w:val="00AA7B66"/>
    <w:rsid w:val="00AB135B"/>
    <w:rsid w:val="00AB4582"/>
    <w:rsid w:val="00AC7F63"/>
    <w:rsid w:val="00AD07EB"/>
    <w:rsid w:val="00AD24D8"/>
    <w:rsid w:val="00AD3AD1"/>
    <w:rsid w:val="00AD3D5B"/>
    <w:rsid w:val="00AD4196"/>
    <w:rsid w:val="00AD5F89"/>
    <w:rsid w:val="00AE4189"/>
    <w:rsid w:val="00AE4FFF"/>
    <w:rsid w:val="00AF1D02"/>
    <w:rsid w:val="00AF290F"/>
    <w:rsid w:val="00AF610F"/>
    <w:rsid w:val="00B00CEC"/>
    <w:rsid w:val="00B00D92"/>
    <w:rsid w:val="00B0262D"/>
    <w:rsid w:val="00B0422A"/>
    <w:rsid w:val="00B05C20"/>
    <w:rsid w:val="00B0713D"/>
    <w:rsid w:val="00B10D60"/>
    <w:rsid w:val="00B24E70"/>
    <w:rsid w:val="00B27B34"/>
    <w:rsid w:val="00B321F7"/>
    <w:rsid w:val="00B36AEB"/>
    <w:rsid w:val="00B40640"/>
    <w:rsid w:val="00B41F03"/>
    <w:rsid w:val="00B44F31"/>
    <w:rsid w:val="00B54E2D"/>
    <w:rsid w:val="00B55E04"/>
    <w:rsid w:val="00B56F52"/>
    <w:rsid w:val="00B573E0"/>
    <w:rsid w:val="00B60F65"/>
    <w:rsid w:val="00B64337"/>
    <w:rsid w:val="00B65B81"/>
    <w:rsid w:val="00B7324C"/>
    <w:rsid w:val="00B73F28"/>
    <w:rsid w:val="00B73F4A"/>
    <w:rsid w:val="00B8482E"/>
    <w:rsid w:val="00B848AD"/>
    <w:rsid w:val="00B94A8E"/>
    <w:rsid w:val="00B97D1B"/>
    <w:rsid w:val="00BA724E"/>
    <w:rsid w:val="00BA739E"/>
    <w:rsid w:val="00BA7729"/>
    <w:rsid w:val="00BB0726"/>
    <w:rsid w:val="00BB282A"/>
    <w:rsid w:val="00BB2D3B"/>
    <w:rsid w:val="00BB3F18"/>
    <w:rsid w:val="00BB4255"/>
    <w:rsid w:val="00BB4427"/>
    <w:rsid w:val="00BB496A"/>
    <w:rsid w:val="00BB62A9"/>
    <w:rsid w:val="00BC4492"/>
    <w:rsid w:val="00BC7018"/>
    <w:rsid w:val="00BE060E"/>
    <w:rsid w:val="00BE3062"/>
    <w:rsid w:val="00BE310C"/>
    <w:rsid w:val="00BE4EB2"/>
    <w:rsid w:val="00BE6116"/>
    <w:rsid w:val="00BE7C8E"/>
    <w:rsid w:val="00BF090F"/>
    <w:rsid w:val="00C00F0D"/>
    <w:rsid w:val="00C13091"/>
    <w:rsid w:val="00C16885"/>
    <w:rsid w:val="00C21875"/>
    <w:rsid w:val="00C2451D"/>
    <w:rsid w:val="00C272A3"/>
    <w:rsid w:val="00C33E7A"/>
    <w:rsid w:val="00C357EF"/>
    <w:rsid w:val="00C4079C"/>
    <w:rsid w:val="00C40BB4"/>
    <w:rsid w:val="00C42512"/>
    <w:rsid w:val="00C4317D"/>
    <w:rsid w:val="00C439CB"/>
    <w:rsid w:val="00C43D8C"/>
    <w:rsid w:val="00C44AF2"/>
    <w:rsid w:val="00C47223"/>
    <w:rsid w:val="00C55D80"/>
    <w:rsid w:val="00C610DB"/>
    <w:rsid w:val="00C66C7E"/>
    <w:rsid w:val="00C74072"/>
    <w:rsid w:val="00C81C21"/>
    <w:rsid w:val="00C827A6"/>
    <w:rsid w:val="00C8365F"/>
    <w:rsid w:val="00C8461C"/>
    <w:rsid w:val="00C978CE"/>
    <w:rsid w:val="00CA0183"/>
    <w:rsid w:val="00CA0245"/>
    <w:rsid w:val="00CA0A7D"/>
    <w:rsid w:val="00CA0B89"/>
    <w:rsid w:val="00CA1C98"/>
    <w:rsid w:val="00CA1DCC"/>
    <w:rsid w:val="00CA60A3"/>
    <w:rsid w:val="00CA797F"/>
    <w:rsid w:val="00CB0A52"/>
    <w:rsid w:val="00CB2C58"/>
    <w:rsid w:val="00CB4F56"/>
    <w:rsid w:val="00CB7C8C"/>
    <w:rsid w:val="00CC0845"/>
    <w:rsid w:val="00CC35BC"/>
    <w:rsid w:val="00CC6322"/>
    <w:rsid w:val="00CC705E"/>
    <w:rsid w:val="00CC7EB4"/>
    <w:rsid w:val="00CC7F05"/>
    <w:rsid w:val="00CD1C8F"/>
    <w:rsid w:val="00CD25EA"/>
    <w:rsid w:val="00CE0833"/>
    <w:rsid w:val="00CE4908"/>
    <w:rsid w:val="00CE5168"/>
    <w:rsid w:val="00CE6DAF"/>
    <w:rsid w:val="00CF1B35"/>
    <w:rsid w:val="00CF2F6B"/>
    <w:rsid w:val="00CF32BC"/>
    <w:rsid w:val="00CF7183"/>
    <w:rsid w:val="00D03B84"/>
    <w:rsid w:val="00D1675F"/>
    <w:rsid w:val="00D24281"/>
    <w:rsid w:val="00D26116"/>
    <w:rsid w:val="00D27D0E"/>
    <w:rsid w:val="00D3545F"/>
    <w:rsid w:val="00D3709E"/>
    <w:rsid w:val="00D3752F"/>
    <w:rsid w:val="00D4229E"/>
    <w:rsid w:val="00D44CC9"/>
    <w:rsid w:val="00D5138E"/>
    <w:rsid w:val="00D51CD7"/>
    <w:rsid w:val="00D524B7"/>
    <w:rsid w:val="00D53670"/>
    <w:rsid w:val="00D668E8"/>
    <w:rsid w:val="00D703DB"/>
    <w:rsid w:val="00D715EA"/>
    <w:rsid w:val="00D752C3"/>
    <w:rsid w:val="00D80E26"/>
    <w:rsid w:val="00D826A6"/>
    <w:rsid w:val="00D847FA"/>
    <w:rsid w:val="00D87986"/>
    <w:rsid w:val="00D87C66"/>
    <w:rsid w:val="00D96141"/>
    <w:rsid w:val="00D9629E"/>
    <w:rsid w:val="00DA3634"/>
    <w:rsid w:val="00DA54B9"/>
    <w:rsid w:val="00DA70E2"/>
    <w:rsid w:val="00DA7252"/>
    <w:rsid w:val="00DB31AF"/>
    <w:rsid w:val="00DB58A8"/>
    <w:rsid w:val="00DB65E4"/>
    <w:rsid w:val="00DC246F"/>
    <w:rsid w:val="00DC5EF0"/>
    <w:rsid w:val="00DC61BD"/>
    <w:rsid w:val="00DC7E73"/>
    <w:rsid w:val="00DD1936"/>
    <w:rsid w:val="00DE2B28"/>
    <w:rsid w:val="00DE4271"/>
    <w:rsid w:val="00DE4536"/>
    <w:rsid w:val="00DF0E1D"/>
    <w:rsid w:val="00DF1A2F"/>
    <w:rsid w:val="00DF710E"/>
    <w:rsid w:val="00DF7C97"/>
    <w:rsid w:val="00E01247"/>
    <w:rsid w:val="00E06FCF"/>
    <w:rsid w:val="00E115A2"/>
    <w:rsid w:val="00E14217"/>
    <w:rsid w:val="00E22988"/>
    <w:rsid w:val="00E23F74"/>
    <w:rsid w:val="00E24716"/>
    <w:rsid w:val="00E33BE9"/>
    <w:rsid w:val="00E35B5F"/>
    <w:rsid w:val="00E36226"/>
    <w:rsid w:val="00E36F5C"/>
    <w:rsid w:val="00E441AE"/>
    <w:rsid w:val="00E44D38"/>
    <w:rsid w:val="00E46514"/>
    <w:rsid w:val="00E47C7C"/>
    <w:rsid w:val="00E5257B"/>
    <w:rsid w:val="00E53EE9"/>
    <w:rsid w:val="00E550B9"/>
    <w:rsid w:val="00E57C05"/>
    <w:rsid w:val="00E60EC2"/>
    <w:rsid w:val="00E61166"/>
    <w:rsid w:val="00E64054"/>
    <w:rsid w:val="00E669AA"/>
    <w:rsid w:val="00E66B24"/>
    <w:rsid w:val="00E73D14"/>
    <w:rsid w:val="00E7761C"/>
    <w:rsid w:val="00E779DF"/>
    <w:rsid w:val="00E818A8"/>
    <w:rsid w:val="00E8258B"/>
    <w:rsid w:val="00E8520D"/>
    <w:rsid w:val="00E86397"/>
    <w:rsid w:val="00E8698D"/>
    <w:rsid w:val="00E91560"/>
    <w:rsid w:val="00E9665F"/>
    <w:rsid w:val="00E97DBB"/>
    <w:rsid w:val="00EA04CF"/>
    <w:rsid w:val="00EA231C"/>
    <w:rsid w:val="00EA440C"/>
    <w:rsid w:val="00EA4995"/>
    <w:rsid w:val="00EA5656"/>
    <w:rsid w:val="00EB7ECA"/>
    <w:rsid w:val="00EC2051"/>
    <w:rsid w:val="00EC33F6"/>
    <w:rsid w:val="00EC3477"/>
    <w:rsid w:val="00EC6A2F"/>
    <w:rsid w:val="00EC7285"/>
    <w:rsid w:val="00ED0F4A"/>
    <w:rsid w:val="00ED6EC5"/>
    <w:rsid w:val="00ED7563"/>
    <w:rsid w:val="00EE14AE"/>
    <w:rsid w:val="00EE43A7"/>
    <w:rsid w:val="00EF24C6"/>
    <w:rsid w:val="00EF5E2C"/>
    <w:rsid w:val="00EF69B2"/>
    <w:rsid w:val="00F00957"/>
    <w:rsid w:val="00F00FD7"/>
    <w:rsid w:val="00F0151C"/>
    <w:rsid w:val="00F04788"/>
    <w:rsid w:val="00F14E8E"/>
    <w:rsid w:val="00F20AD5"/>
    <w:rsid w:val="00F233E7"/>
    <w:rsid w:val="00F24F82"/>
    <w:rsid w:val="00F32802"/>
    <w:rsid w:val="00F33701"/>
    <w:rsid w:val="00F35AA2"/>
    <w:rsid w:val="00F43A2F"/>
    <w:rsid w:val="00F45BB6"/>
    <w:rsid w:val="00F52E16"/>
    <w:rsid w:val="00F5378A"/>
    <w:rsid w:val="00F5393A"/>
    <w:rsid w:val="00F572E1"/>
    <w:rsid w:val="00F57E8A"/>
    <w:rsid w:val="00F629B5"/>
    <w:rsid w:val="00F63D35"/>
    <w:rsid w:val="00F64F1A"/>
    <w:rsid w:val="00F671B0"/>
    <w:rsid w:val="00F710A5"/>
    <w:rsid w:val="00F73354"/>
    <w:rsid w:val="00F7573A"/>
    <w:rsid w:val="00F80820"/>
    <w:rsid w:val="00F91A1F"/>
    <w:rsid w:val="00FA4109"/>
    <w:rsid w:val="00FA541C"/>
    <w:rsid w:val="00FA562C"/>
    <w:rsid w:val="00FA700F"/>
    <w:rsid w:val="00FB37DA"/>
    <w:rsid w:val="00FB6684"/>
    <w:rsid w:val="00FC2EE1"/>
    <w:rsid w:val="00FC4BAC"/>
    <w:rsid w:val="00FC5C1D"/>
    <w:rsid w:val="00FC77DA"/>
    <w:rsid w:val="00FD0628"/>
    <w:rsid w:val="00FD0AEC"/>
    <w:rsid w:val="00FD382F"/>
    <w:rsid w:val="00FE2C9C"/>
    <w:rsid w:val="00FE4336"/>
    <w:rsid w:val="00FF2B8C"/>
    <w:rsid w:val="00FF5101"/>
    <w:rsid w:val="0170B5EE"/>
    <w:rsid w:val="01A7FAB1"/>
    <w:rsid w:val="020AC00B"/>
    <w:rsid w:val="142D539B"/>
    <w:rsid w:val="14AC8E02"/>
    <w:rsid w:val="167412FE"/>
    <w:rsid w:val="16B8DAA1"/>
    <w:rsid w:val="1999F885"/>
    <w:rsid w:val="1D3F31BD"/>
    <w:rsid w:val="1F5BEB0E"/>
    <w:rsid w:val="288CDACD"/>
    <w:rsid w:val="2EB5E10B"/>
    <w:rsid w:val="33190E66"/>
    <w:rsid w:val="39AFF792"/>
    <w:rsid w:val="4284ECC9"/>
    <w:rsid w:val="42D38922"/>
    <w:rsid w:val="4B81D16B"/>
    <w:rsid w:val="5848D048"/>
    <w:rsid w:val="5DEA1C65"/>
    <w:rsid w:val="5E9A6600"/>
    <w:rsid w:val="5F1C6C3D"/>
    <w:rsid w:val="62D61041"/>
    <w:rsid w:val="6981E6E9"/>
    <w:rsid w:val="69E828BE"/>
    <w:rsid w:val="6AA43871"/>
    <w:rsid w:val="6D27CEA2"/>
    <w:rsid w:val="6D8CB4E4"/>
    <w:rsid w:val="70AF1275"/>
    <w:rsid w:val="76139CA1"/>
    <w:rsid w:val="76E203F8"/>
    <w:rsid w:val="791DD366"/>
    <w:rsid w:val="7B2FE0D4"/>
    <w:rsid w:val="7EE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EB02E"/>
  <w15:chartTrackingRefBased/>
  <w15:docId w15:val="{C1085463-1ED9-4AB5-B2D2-877641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semiHidden="1" w:uiPriority="2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 w:qFormat="1"/>
    <w:lsdException w:name="List Number 4" w:semiHidden="1" w:uiPriority="2" w:qFormat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E0"/>
    <w:rPr>
      <w:color w:val="1A0A43" w:themeColor="accent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75E0"/>
    <w:pPr>
      <w:keepNext/>
      <w:keepLines/>
      <w:spacing w:after="850"/>
      <w:contextualSpacing/>
      <w:outlineLvl w:val="0"/>
    </w:pPr>
    <w:rPr>
      <w:rFonts w:ascii="EKF Display Office" w:eastAsiaTheme="majorEastAsia" w:hAnsi="EKF Display Office" w:cstheme="majorBidi"/>
      <w:b/>
      <w:bCs/>
      <w:spacing w:val="7"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C75E0"/>
    <w:pPr>
      <w:keepNext/>
      <w:keepLines/>
      <w:spacing w:before="260" w:after="360"/>
      <w:contextualSpacing/>
      <w:outlineLvl w:val="1"/>
    </w:pPr>
    <w:rPr>
      <w:rFonts w:ascii="EKF Display Office" w:eastAsiaTheme="majorEastAsia" w:hAnsi="EKF Display Office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C75E0"/>
    <w:pPr>
      <w:tabs>
        <w:tab w:val="left" w:pos="567"/>
      </w:tabs>
      <w:spacing w:before="250"/>
      <w:outlineLvl w:val="2"/>
    </w:pPr>
    <w:rPr>
      <w:rFonts w:ascii="EKF Display Office" w:eastAsiaTheme="majorEastAsia" w:hAnsi="EKF Display Office" w:cstheme="majorBidi"/>
      <w:bCs/>
      <w:spacing w:val="7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C2EE1"/>
    <w:pPr>
      <w:keepNext/>
      <w:keepLines/>
      <w:spacing w:before="25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496A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496A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496A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496A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496A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496A"/>
    <w:pPr>
      <w:spacing w:line="190" w:lineRule="atLeas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496A"/>
    <w:rPr>
      <w:color w:val="1A0A43"/>
      <w:sz w:val="15"/>
    </w:rPr>
  </w:style>
  <w:style w:type="paragraph" w:styleId="Sidefod">
    <w:name w:val="footer"/>
    <w:basedOn w:val="Normal"/>
    <w:link w:val="SidefodTegn"/>
    <w:uiPriority w:val="99"/>
    <w:rsid w:val="00BB496A"/>
    <w:pPr>
      <w:tabs>
        <w:tab w:val="center" w:pos="4819"/>
        <w:tab w:val="right" w:pos="9638"/>
      </w:tabs>
      <w:spacing w:line="190" w:lineRule="atLeast"/>
    </w:pPr>
    <w:rPr>
      <w:color w:val="F04650"/>
      <w:sz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BB496A"/>
    <w:rPr>
      <w:color w:val="F04650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C75E0"/>
    <w:rPr>
      <w:rFonts w:ascii="EKF Display Office" w:eastAsiaTheme="majorEastAsia" w:hAnsi="EKF Display Office" w:cstheme="majorBidi"/>
      <w:b/>
      <w:bCs/>
      <w:color w:val="1A0A43"/>
      <w:spacing w:val="7"/>
      <w:sz w:val="4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C75E0"/>
    <w:rPr>
      <w:rFonts w:ascii="EKF Display Office" w:eastAsiaTheme="majorEastAsia" w:hAnsi="EKF Display Office" w:cstheme="majorBidi"/>
      <w:b/>
      <w:bCs/>
      <w:color w:val="1A0A43" w:themeColor="accen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C75E0"/>
    <w:rPr>
      <w:rFonts w:ascii="EKF Display Office" w:eastAsiaTheme="majorEastAsia" w:hAnsi="EKF Display Office" w:cstheme="majorBidi"/>
      <w:bCs/>
      <w:color w:val="1A0A43" w:themeColor="accent2"/>
      <w:spacing w:val="7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C2EE1"/>
    <w:rPr>
      <w:rFonts w:eastAsiaTheme="majorEastAsia" w:cstheme="majorBidi"/>
      <w:bCs/>
      <w:i/>
      <w:iCs/>
      <w:color w:val="1A0A43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496A"/>
    <w:rPr>
      <w:rFonts w:eastAsiaTheme="majorEastAsia" w:cstheme="majorBidi"/>
      <w:b/>
      <w:color w:val="1A0A43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496A"/>
    <w:rPr>
      <w:rFonts w:eastAsiaTheme="majorEastAsia" w:cstheme="majorBidi"/>
      <w:b/>
      <w:color w:val="1A0A43"/>
      <w:sz w:val="22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496A"/>
    <w:rPr>
      <w:rFonts w:eastAsiaTheme="majorEastAsia" w:cstheme="majorBidi"/>
      <w:b/>
      <w:iCs/>
      <w:color w:val="1A0A43"/>
      <w:sz w:val="22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B496A"/>
    <w:pPr>
      <w:spacing w:before="500" w:after="500" w:line="500" w:lineRule="atLeast"/>
      <w:contextualSpacing/>
    </w:pPr>
    <w:rPr>
      <w:rFonts w:eastAsiaTheme="majorEastAsia" w:cstheme="majorBidi"/>
      <w:b/>
      <w:color w:val="006EB6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B496A"/>
    <w:rPr>
      <w:rFonts w:eastAsiaTheme="majorEastAsia" w:cstheme="majorBidi"/>
      <w:b/>
      <w:color w:val="006EB6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496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B496A"/>
    <w:rPr>
      <w:rFonts w:eastAsiaTheme="majorEastAsia" w:cstheme="majorBidi"/>
      <w:b/>
      <w:iCs/>
      <w:color w:val="1A0A43"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B496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B496A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BB496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496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496A"/>
    <w:rPr>
      <w:b/>
      <w:bCs/>
      <w:i/>
      <w:iCs/>
      <w:color w:val="1A0A43"/>
      <w:sz w:val="22"/>
    </w:rPr>
  </w:style>
  <w:style w:type="character" w:styleId="Svaghenvisning">
    <w:name w:val="Subtle Reference"/>
    <w:basedOn w:val="Standardskrifttypeiafsnit"/>
    <w:uiPriority w:val="99"/>
    <w:semiHidden/>
    <w:qFormat/>
    <w:rsid w:val="00BB496A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496A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BB496A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BB496A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B496A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BB496A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BB496A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B496A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B496A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B496A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B496A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B496A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BB496A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B496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496A"/>
    <w:rPr>
      <w:color w:val="1A0A43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B496A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496A"/>
    <w:rPr>
      <w:color w:val="1A0A43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CA1C98"/>
    <w:pPr>
      <w:numPr>
        <w:numId w:val="24"/>
      </w:numPr>
    </w:pPr>
  </w:style>
  <w:style w:type="paragraph" w:styleId="Opstilling-talellerbogst">
    <w:name w:val="List Number"/>
    <w:basedOn w:val="Normal"/>
    <w:uiPriority w:val="2"/>
    <w:qFormat/>
    <w:rsid w:val="002552F9"/>
    <w:pPr>
      <w:numPr>
        <w:numId w:val="43"/>
      </w:numPr>
    </w:pPr>
  </w:style>
  <w:style w:type="character" w:styleId="Sidetal">
    <w:name w:val="page number"/>
    <w:basedOn w:val="Standardskrifttypeiafsnit"/>
    <w:uiPriority w:val="21"/>
    <w:semiHidden/>
    <w:rsid w:val="00BB496A"/>
  </w:style>
  <w:style w:type="paragraph" w:customStyle="1" w:styleId="Template">
    <w:name w:val="Template"/>
    <w:uiPriority w:val="8"/>
    <w:semiHidden/>
    <w:rsid w:val="00BB496A"/>
    <w:pPr>
      <w:spacing w:line="190" w:lineRule="atLeast"/>
    </w:pPr>
    <w:rPr>
      <w:noProof/>
      <w:color w:val="F04650"/>
      <w:sz w:val="15"/>
    </w:rPr>
  </w:style>
  <w:style w:type="paragraph" w:customStyle="1" w:styleId="Template-Adresse">
    <w:name w:val="Template - Adresse"/>
    <w:basedOn w:val="Template"/>
    <w:uiPriority w:val="8"/>
    <w:semiHidden/>
    <w:rsid w:val="00BB496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B496A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B496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B496A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B496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496A"/>
    <w:rPr>
      <w:color w:val="1A0A43"/>
      <w:sz w:val="22"/>
    </w:rPr>
  </w:style>
  <w:style w:type="character" w:styleId="Pladsholdertekst">
    <w:name w:val="Placeholder Text"/>
    <w:basedOn w:val="Standardskrifttypeiafsnit"/>
    <w:uiPriority w:val="99"/>
    <w:semiHidden/>
    <w:rsid w:val="00BB496A"/>
    <w:rPr>
      <w:color w:val="auto"/>
    </w:rPr>
  </w:style>
  <w:style w:type="paragraph" w:customStyle="1" w:styleId="Tabel">
    <w:name w:val="Tabel"/>
    <w:uiPriority w:val="4"/>
    <w:semiHidden/>
    <w:rsid w:val="00BB496A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B496A"/>
  </w:style>
  <w:style w:type="paragraph" w:customStyle="1" w:styleId="Tabel-TekstTotal">
    <w:name w:val="Tabel - Tekst Total"/>
    <w:basedOn w:val="Tabel-Tekst"/>
    <w:uiPriority w:val="4"/>
    <w:semiHidden/>
    <w:rsid w:val="00BB496A"/>
    <w:rPr>
      <w:b/>
    </w:rPr>
  </w:style>
  <w:style w:type="paragraph" w:customStyle="1" w:styleId="Tabel-Tal">
    <w:name w:val="Tabel - Tal"/>
    <w:basedOn w:val="Tabel"/>
    <w:uiPriority w:val="4"/>
    <w:semiHidden/>
    <w:rsid w:val="00BB496A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496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BB496A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B496A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BB496A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B496A"/>
    <w:pPr>
      <w:ind w:right="567"/>
    </w:pPr>
  </w:style>
  <w:style w:type="paragraph" w:styleId="Normalindrykning">
    <w:name w:val="Normal Indent"/>
    <w:basedOn w:val="Normal"/>
    <w:semiHidden/>
    <w:rsid w:val="00BB496A"/>
    <w:pPr>
      <w:ind w:left="1134"/>
    </w:pPr>
  </w:style>
  <w:style w:type="table" w:styleId="Tabel-Gitter">
    <w:name w:val="Table Grid"/>
    <w:basedOn w:val="Tabel-Normal"/>
    <w:uiPriority w:val="39"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B496A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B496A"/>
    <w:pPr>
      <w:spacing w:line="280" w:lineRule="atLeast"/>
    </w:pPr>
  </w:style>
  <w:style w:type="table" w:customStyle="1" w:styleId="Blank">
    <w:name w:val="Blank"/>
    <w:basedOn w:val="Tabel-Normal"/>
    <w:uiPriority w:val="99"/>
    <w:rsid w:val="00BB496A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B496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BB496A"/>
  </w:style>
  <w:style w:type="paragraph" w:customStyle="1" w:styleId="Tabel-Overskrift">
    <w:name w:val="Tabel - Overskrift"/>
    <w:basedOn w:val="Tabel"/>
    <w:uiPriority w:val="4"/>
    <w:semiHidden/>
    <w:rsid w:val="00BB496A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BB496A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BB496A"/>
    <w:pPr>
      <w:spacing w:after="840" w:line="300" w:lineRule="atLeast"/>
    </w:pPr>
  </w:style>
  <w:style w:type="paragraph" w:styleId="Opstilling-punkttegn2">
    <w:name w:val="List Bullet 2"/>
    <w:basedOn w:val="Normal"/>
    <w:uiPriority w:val="2"/>
    <w:semiHidden/>
    <w:qFormat/>
    <w:rsid w:val="00CA1C98"/>
    <w:pPr>
      <w:numPr>
        <w:numId w:val="27"/>
      </w:numPr>
    </w:pPr>
  </w:style>
  <w:style w:type="paragraph" w:customStyle="1" w:styleId="Template-Heading">
    <w:name w:val="Template - Heading"/>
    <w:basedOn w:val="Template"/>
    <w:uiPriority w:val="8"/>
    <w:semiHidden/>
    <w:rsid w:val="00BB496A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BB496A"/>
    <w:pPr>
      <w:spacing w:before="250"/>
      <w:contextualSpacing/>
    </w:pPr>
    <w:rPr>
      <w:color w:val="1A0A43"/>
    </w:rPr>
  </w:style>
  <w:style w:type="paragraph" w:styleId="Listeafsnit">
    <w:name w:val="List Paragraph"/>
    <w:basedOn w:val="Normal"/>
    <w:uiPriority w:val="34"/>
    <w:qFormat/>
    <w:rsid w:val="00BB496A"/>
    <w:pPr>
      <w:ind w:left="720"/>
      <w:contextualSpacing/>
    </w:pPr>
  </w:style>
  <w:style w:type="table" w:customStyle="1" w:styleId="EKF-Table1">
    <w:name w:val="EKF - Table 1"/>
    <w:basedOn w:val="Tabel-Normal"/>
    <w:uiPriority w:val="99"/>
    <w:rsid w:val="00BB496A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ifont Display" w:hAnsi="Eifont Display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E0E1EB" w:themeFill="text2" w:themeFillTint="33"/>
      </w:tcPr>
    </w:tblStylePr>
  </w:style>
  <w:style w:type="paragraph" w:customStyle="1" w:styleId="Risk-text">
    <w:name w:val="Risk - text"/>
    <w:basedOn w:val="Normal"/>
    <w:uiPriority w:val="4"/>
    <w:semiHidden/>
    <w:rsid w:val="00BB496A"/>
    <w:pPr>
      <w:spacing w:before="284" w:after="284"/>
      <w:ind w:left="284" w:right="284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BB496A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96A"/>
    <w:rPr>
      <w:rFonts w:ascii="Segoe UI" w:hAnsi="Segoe UI" w:cs="Segoe UI"/>
      <w:color w:val="1A0A43"/>
      <w:sz w:val="22"/>
    </w:rPr>
  </w:style>
  <w:style w:type="paragraph" w:styleId="Bibliografi">
    <w:name w:val="Bibliography"/>
    <w:basedOn w:val="Normal"/>
    <w:next w:val="Normal"/>
    <w:uiPriority w:val="99"/>
    <w:semiHidden/>
    <w:rsid w:val="00BB496A"/>
  </w:style>
  <w:style w:type="paragraph" w:styleId="Brdtekst">
    <w:name w:val="Body Text"/>
    <w:basedOn w:val="Normal"/>
    <w:link w:val="BrdtekstTegn"/>
    <w:uiPriority w:val="99"/>
    <w:semiHidden/>
    <w:rsid w:val="00BB49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496A"/>
    <w:rPr>
      <w:color w:val="1A0A43"/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BB49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496A"/>
    <w:rPr>
      <w:color w:val="1A0A43"/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BB49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496A"/>
    <w:rPr>
      <w:color w:val="1A0A43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49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496A"/>
    <w:rPr>
      <w:color w:val="1A0A43"/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496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496A"/>
    <w:rPr>
      <w:color w:val="1A0A43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496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496A"/>
    <w:rPr>
      <w:color w:val="1A0A43"/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496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496A"/>
    <w:rPr>
      <w:color w:val="1A0A43"/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496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496A"/>
    <w:rPr>
      <w:color w:val="1A0A43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B496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496A"/>
    <w:rPr>
      <w:color w:val="1A0A43"/>
      <w:sz w:val="22"/>
    </w:rPr>
  </w:style>
  <w:style w:type="table" w:styleId="Farvetgitter">
    <w:name w:val="Colorful Grid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</w:rPr>
      <w:tblPr/>
      <w:tcPr>
        <w:shd w:val="clear" w:color="auto" w:fill="F9B5B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5B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</w:rPr>
      <w:tblPr/>
      <w:tcPr>
        <w:shd w:val="clear" w:color="auto" w:fill="8B68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68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</w:rPr>
      <w:tblPr/>
      <w:tcPr>
        <w:shd w:val="clear" w:color="auto" w:fill="B5E9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9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</w:rPr>
      <w:tblPr/>
      <w:tcPr>
        <w:shd w:val="clear" w:color="auto" w:fill="FBE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</w:rPr>
      <w:tblPr/>
      <w:tcPr>
        <w:shd w:val="clear" w:color="auto" w:fill="F9CD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D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</w:rPr>
      <w:tblPr/>
      <w:tcPr>
        <w:shd w:val="clear" w:color="auto" w:fill="F5EE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E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D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C613" w:themeFill="accent4" w:themeFillShade="CC"/>
      </w:tcPr>
    </w:tblStylePr>
    <w:tblStylePr w:type="lastRow">
      <w:rPr>
        <w:b/>
        <w:bCs/>
        <w:color w:val="F1C6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A662" w:themeFill="accent3" w:themeFillShade="CC"/>
      </w:tcPr>
    </w:tblStylePr>
    <w:tblStylePr w:type="lastRow">
      <w:rPr>
        <w:b/>
        <w:bCs/>
        <w:color w:val="31A6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B8C" w:themeFill="accent6" w:themeFillShade="CC"/>
      </w:tcPr>
    </w:tblStylePr>
    <w:tblStylePr w:type="lastRow">
      <w:rPr>
        <w:b/>
        <w:bCs/>
        <w:color w:val="CBA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3F5E" w:themeFill="accent5" w:themeFillShade="CC"/>
      </w:tcPr>
    </w:tblStylePr>
    <w:tblStylePr w:type="lastRow">
      <w:rPr>
        <w:b/>
        <w:bCs/>
        <w:color w:val="E83F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0E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0E17" w:themeColor="accent1" w:themeShade="99"/>
          <w:insideV w:val="nil"/>
        </w:tcBorders>
        <w:shd w:val="clear" w:color="auto" w:fill="AC0E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E17" w:themeFill="accent1" w:themeFillShade="99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7A2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6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628" w:themeColor="accent2" w:themeShade="99"/>
          <w:insideV w:val="nil"/>
        </w:tcBorders>
        <w:shd w:val="clear" w:color="auto" w:fill="0F06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628" w:themeFill="accent2" w:themeFillShade="99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6F4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652" w:themeColor="accent4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C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C49" w:themeColor="accent3" w:themeShade="99"/>
          <w:insideV w:val="nil"/>
        </w:tcBorders>
        <w:shd w:val="clear" w:color="auto" w:fill="257C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49" w:themeFill="accent3" w:themeFillShade="99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C87D" w:themeColor="accent3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97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970A" w:themeColor="accent4" w:themeShade="99"/>
          <w:insideV w:val="nil"/>
        </w:tcBorders>
        <w:shd w:val="clear" w:color="auto" w:fill="B997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70A" w:themeFill="accent4" w:themeFillShade="99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AEA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D7C8" w:themeColor="accent6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17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1737" w:themeColor="accent5" w:themeShade="99"/>
          <w:insideV w:val="nil"/>
        </w:tcBorders>
        <w:shd w:val="clear" w:color="auto" w:fill="C617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737" w:themeFill="accent5" w:themeFillShade="99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7C0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296" w:themeColor="accent5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51" w:themeColor="accent6" w:themeShade="99"/>
          <w:insideV w:val="nil"/>
        </w:tcBorders>
        <w:shd w:val="clear" w:color="auto" w:fill="B080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51" w:themeFill="accent6" w:themeFillShade="99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2EA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49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49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496A"/>
    <w:rPr>
      <w:color w:val="1A0A43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49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496A"/>
    <w:rPr>
      <w:b/>
      <w:bCs/>
      <w:color w:val="1A0A43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B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11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07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7D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7BD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13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2E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A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A07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496A"/>
  </w:style>
  <w:style w:type="character" w:customStyle="1" w:styleId="DatoTegn">
    <w:name w:val="Dato Tegn"/>
    <w:basedOn w:val="Standardskrifttypeiafsnit"/>
    <w:link w:val="Dato"/>
    <w:uiPriority w:val="99"/>
    <w:semiHidden/>
    <w:rsid w:val="00BB496A"/>
    <w:rPr>
      <w:color w:val="1A0A43"/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BB496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496A"/>
    <w:rPr>
      <w:rFonts w:ascii="Segoe UI" w:hAnsi="Segoe UI" w:cs="Segoe UI"/>
      <w:color w:val="1A0A43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B496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496A"/>
    <w:rPr>
      <w:color w:val="1A0A43"/>
      <w:sz w:val="22"/>
    </w:rPr>
  </w:style>
  <w:style w:type="character" w:styleId="Fremhv">
    <w:name w:val="Emphasis"/>
    <w:basedOn w:val="Standardskrifttypeiafsnit"/>
    <w:uiPriority w:val="19"/>
    <w:semiHidden/>
    <w:rsid w:val="00BB496A"/>
    <w:rPr>
      <w:i/>
      <w:iCs/>
    </w:rPr>
  </w:style>
  <w:style w:type="paragraph" w:styleId="Modtageradresse0">
    <w:name w:val="envelope address"/>
    <w:basedOn w:val="Normal"/>
    <w:uiPriority w:val="99"/>
    <w:semiHidden/>
    <w:rsid w:val="00BB49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B496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BB496A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B496A"/>
    <w:rPr>
      <w:vertAlign w:val="superscript"/>
    </w:rPr>
  </w:style>
  <w:style w:type="table" w:styleId="Gittertabel1-lys">
    <w:name w:val="Grid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B5B9" w:themeColor="accent1" w:themeTint="66"/>
        <w:left w:val="single" w:sz="4" w:space="0" w:color="F9B5B9" w:themeColor="accent1" w:themeTint="66"/>
        <w:bottom w:val="single" w:sz="4" w:space="0" w:color="F9B5B9" w:themeColor="accent1" w:themeTint="66"/>
        <w:right w:val="single" w:sz="4" w:space="0" w:color="F9B5B9" w:themeColor="accent1" w:themeTint="66"/>
        <w:insideH w:val="single" w:sz="4" w:space="0" w:color="F9B5B9" w:themeColor="accent1" w:themeTint="66"/>
        <w:insideV w:val="single" w:sz="4" w:space="0" w:color="F9B5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8B68E8" w:themeColor="accent2" w:themeTint="66"/>
        <w:left w:val="single" w:sz="4" w:space="0" w:color="8B68E8" w:themeColor="accent2" w:themeTint="66"/>
        <w:bottom w:val="single" w:sz="4" w:space="0" w:color="8B68E8" w:themeColor="accent2" w:themeTint="66"/>
        <w:right w:val="single" w:sz="4" w:space="0" w:color="8B68E8" w:themeColor="accent2" w:themeTint="66"/>
        <w:insideH w:val="single" w:sz="4" w:space="0" w:color="8B68E8" w:themeColor="accent2" w:themeTint="66"/>
        <w:insideV w:val="single" w:sz="4" w:space="0" w:color="8B68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5E9CA" w:themeColor="accent3" w:themeTint="66"/>
        <w:left w:val="single" w:sz="4" w:space="0" w:color="B5E9CA" w:themeColor="accent3" w:themeTint="66"/>
        <w:bottom w:val="single" w:sz="4" w:space="0" w:color="B5E9CA" w:themeColor="accent3" w:themeTint="66"/>
        <w:right w:val="single" w:sz="4" w:space="0" w:color="B5E9CA" w:themeColor="accent3" w:themeTint="66"/>
        <w:insideH w:val="single" w:sz="4" w:space="0" w:color="B5E9CA" w:themeColor="accent3" w:themeTint="66"/>
        <w:insideV w:val="single" w:sz="4" w:space="0" w:color="B5E9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BEEB9" w:themeColor="accent4" w:themeTint="66"/>
        <w:left w:val="single" w:sz="4" w:space="0" w:color="FBEEB9" w:themeColor="accent4" w:themeTint="66"/>
        <w:bottom w:val="single" w:sz="4" w:space="0" w:color="FBEEB9" w:themeColor="accent4" w:themeTint="66"/>
        <w:right w:val="single" w:sz="4" w:space="0" w:color="FBEEB9" w:themeColor="accent4" w:themeTint="66"/>
        <w:insideH w:val="single" w:sz="4" w:space="0" w:color="FBEEB9" w:themeColor="accent4" w:themeTint="66"/>
        <w:insideV w:val="single" w:sz="4" w:space="0" w:color="FBE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CDD4" w:themeColor="accent5" w:themeTint="66"/>
        <w:left w:val="single" w:sz="4" w:space="0" w:color="F9CDD4" w:themeColor="accent5" w:themeTint="66"/>
        <w:bottom w:val="single" w:sz="4" w:space="0" w:color="F9CDD4" w:themeColor="accent5" w:themeTint="66"/>
        <w:right w:val="single" w:sz="4" w:space="0" w:color="F9CDD4" w:themeColor="accent5" w:themeTint="66"/>
        <w:insideH w:val="single" w:sz="4" w:space="0" w:color="F9CDD4" w:themeColor="accent5" w:themeTint="66"/>
        <w:insideV w:val="single" w:sz="4" w:space="0" w:color="F9CD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EEE9" w:themeColor="accent6" w:themeTint="66"/>
        <w:left w:val="single" w:sz="4" w:space="0" w:color="F5EEE9" w:themeColor="accent6" w:themeTint="66"/>
        <w:bottom w:val="single" w:sz="4" w:space="0" w:color="F5EEE9" w:themeColor="accent6" w:themeTint="66"/>
        <w:right w:val="single" w:sz="4" w:space="0" w:color="F5EEE9" w:themeColor="accent6" w:themeTint="66"/>
        <w:insideH w:val="single" w:sz="4" w:space="0" w:color="F5EEE9" w:themeColor="accent6" w:themeTint="66"/>
        <w:insideV w:val="single" w:sz="4" w:space="0" w:color="F5EE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9096" w:themeColor="accent1" w:themeTint="99"/>
        <w:bottom w:val="single" w:sz="2" w:space="0" w:color="F69096" w:themeColor="accent1" w:themeTint="99"/>
        <w:insideH w:val="single" w:sz="2" w:space="0" w:color="F69096" w:themeColor="accent1" w:themeTint="99"/>
        <w:insideV w:val="single" w:sz="2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09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5420D9" w:themeColor="accent2" w:themeTint="99"/>
        <w:bottom w:val="single" w:sz="2" w:space="0" w:color="5420D9" w:themeColor="accent2" w:themeTint="99"/>
        <w:insideH w:val="single" w:sz="2" w:space="0" w:color="5420D9" w:themeColor="accent2" w:themeTint="99"/>
        <w:insideV w:val="single" w:sz="2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20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90DEB0" w:themeColor="accent3" w:themeTint="99"/>
        <w:bottom w:val="single" w:sz="2" w:space="0" w:color="90DEB0" w:themeColor="accent3" w:themeTint="99"/>
        <w:insideH w:val="single" w:sz="2" w:space="0" w:color="90DEB0" w:themeColor="accent3" w:themeTint="99"/>
        <w:insideV w:val="single" w:sz="2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E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9E697" w:themeColor="accent4" w:themeTint="99"/>
        <w:bottom w:val="single" w:sz="2" w:space="0" w:color="F9E697" w:themeColor="accent4" w:themeTint="99"/>
        <w:insideH w:val="single" w:sz="2" w:space="0" w:color="F9E697" w:themeColor="accent4" w:themeTint="99"/>
        <w:insideV w:val="single" w:sz="2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6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B4BF" w:themeColor="accent5" w:themeTint="99"/>
        <w:bottom w:val="single" w:sz="2" w:space="0" w:color="F6B4BF" w:themeColor="accent5" w:themeTint="99"/>
        <w:insideH w:val="single" w:sz="2" w:space="0" w:color="F6B4BF" w:themeColor="accent5" w:themeTint="99"/>
        <w:insideV w:val="single" w:sz="2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0E6DE" w:themeColor="accent6" w:themeTint="99"/>
        <w:bottom w:val="single" w:sz="2" w:space="0" w:color="F0E6DE" w:themeColor="accent6" w:themeTint="99"/>
        <w:insideH w:val="single" w:sz="2" w:space="0" w:color="F0E6DE" w:themeColor="accent6" w:themeTint="99"/>
        <w:insideV w:val="single" w:sz="2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E6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3">
    <w:name w:val="Grid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9B5B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8B68E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B5E9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BEEB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9CDD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5EEE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BB496A"/>
  </w:style>
  <w:style w:type="paragraph" w:styleId="HTML-adresse">
    <w:name w:val="HTML Address"/>
    <w:basedOn w:val="Normal"/>
    <w:link w:val="HTML-adresseTegn"/>
    <w:uiPriority w:val="99"/>
    <w:semiHidden/>
    <w:rsid w:val="00BB496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496A"/>
    <w:rPr>
      <w:i/>
      <w:iCs/>
      <w:color w:val="1A0A43"/>
      <w:sz w:val="22"/>
    </w:rPr>
  </w:style>
  <w:style w:type="character" w:styleId="HTML-citat">
    <w:name w:val="HTML Cite"/>
    <w:basedOn w:val="Standardskrifttypeiafsnit"/>
    <w:uiPriority w:val="99"/>
    <w:semiHidden/>
    <w:rsid w:val="00BB496A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496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496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B496A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496A"/>
    <w:rPr>
      <w:i/>
      <w:iCs/>
    </w:rPr>
  </w:style>
  <w:style w:type="character" w:styleId="Hyperlink">
    <w:name w:val="Hyperlink"/>
    <w:basedOn w:val="Standardskrifttypeiafsnit"/>
    <w:uiPriority w:val="21"/>
    <w:semiHidden/>
    <w:rsid w:val="00BB496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496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B496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B496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B496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B496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B496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B496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B496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B496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B496A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1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  <w:shd w:val="clear" w:color="auto" w:fill="FBD1D3" w:themeFill="accent1" w:themeFillTint="3F"/>
      </w:tcPr>
    </w:tblStylePr>
    <w:tblStylePr w:type="band2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1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  <w:shd w:val="clear" w:color="auto" w:fill="B7A1F1" w:themeFill="accent2" w:themeFillTint="3F"/>
      </w:tcPr>
    </w:tblStylePr>
    <w:tblStylePr w:type="band2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1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  <w:shd w:val="clear" w:color="auto" w:fill="D1F1DE" w:themeFill="accent3" w:themeFillTint="3F"/>
      </w:tcPr>
    </w:tblStylePr>
    <w:tblStylePr w:type="band2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1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  <w:shd w:val="clear" w:color="auto" w:fill="FCF4D4" w:themeFill="accent4" w:themeFillTint="3F"/>
      </w:tcPr>
    </w:tblStylePr>
    <w:tblStylePr w:type="band2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1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  <w:shd w:val="clear" w:color="auto" w:fill="FBE0E4" w:themeFill="accent5" w:themeFillTint="3F"/>
      </w:tcPr>
    </w:tblStylePr>
    <w:tblStylePr w:type="band2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1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  <w:shd w:val="clear" w:color="auto" w:fill="F8F4F1" w:themeFill="accent6" w:themeFillTint="3F"/>
      </w:tcPr>
    </w:tblStylePr>
    <w:tblStylePr w:type="band2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B49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496A"/>
  </w:style>
  <w:style w:type="paragraph" w:styleId="Liste">
    <w:name w:val="List"/>
    <w:basedOn w:val="Normal"/>
    <w:uiPriority w:val="99"/>
    <w:semiHidden/>
    <w:rsid w:val="00BB49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49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49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49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496A"/>
    <w:pPr>
      <w:ind w:left="1415" w:hanging="283"/>
      <w:contextualSpacing/>
    </w:pPr>
  </w:style>
  <w:style w:type="paragraph" w:styleId="Opstilling-punkttegn4">
    <w:name w:val="List Bullet 4"/>
    <w:basedOn w:val="Normal"/>
    <w:uiPriority w:val="99"/>
    <w:semiHidden/>
    <w:rsid w:val="00BB496A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496A"/>
    <w:pPr>
      <w:numPr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BB496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496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496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496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496A"/>
    <w:pPr>
      <w:spacing w:after="120"/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BB496A"/>
    <w:pPr>
      <w:numPr>
        <w:numId w:val="42"/>
      </w:numPr>
      <w:contextualSpacing/>
    </w:pPr>
  </w:style>
  <w:style w:type="table" w:styleId="Listetabel1-lys">
    <w:name w:val="List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2">
    <w:name w:val="List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bottom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bottom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bottom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bottom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bottom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bottom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3">
    <w:name w:val="List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4650" w:themeColor="accent1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650" w:themeColor="accent1"/>
          <w:right w:val="single" w:sz="4" w:space="0" w:color="F04650" w:themeColor="accent1"/>
        </w:tcBorders>
      </w:tcPr>
    </w:tblStylePr>
    <w:tblStylePr w:type="band1Horz">
      <w:tblPr/>
      <w:tcPr>
        <w:tcBorders>
          <w:top w:val="single" w:sz="4" w:space="0" w:color="F04650" w:themeColor="accent1"/>
          <w:bottom w:val="single" w:sz="4" w:space="0" w:color="F046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650" w:themeColor="accent1"/>
          <w:left w:val="nil"/>
        </w:tcBorders>
      </w:tcPr>
    </w:tblStylePr>
    <w:tblStylePr w:type="swCell">
      <w:tblPr/>
      <w:tcPr>
        <w:tcBorders>
          <w:top w:val="double" w:sz="4" w:space="0" w:color="F046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0A43" w:themeColor="accent2"/>
          <w:right w:val="single" w:sz="4" w:space="0" w:color="1A0A43" w:themeColor="accent2"/>
        </w:tcBorders>
      </w:tcPr>
    </w:tblStylePr>
    <w:tblStylePr w:type="band1Horz">
      <w:tblPr/>
      <w:tcPr>
        <w:tcBorders>
          <w:top w:val="single" w:sz="4" w:space="0" w:color="1A0A43" w:themeColor="accent2"/>
          <w:bottom w:val="single" w:sz="4" w:space="0" w:color="1A0A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0A43" w:themeColor="accent2"/>
          <w:left w:val="nil"/>
        </w:tcBorders>
      </w:tcPr>
    </w:tblStylePr>
    <w:tblStylePr w:type="swCell">
      <w:tblPr/>
      <w:tcPr>
        <w:tcBorders>
          <w:top w:val="double" w:sz="4" w:space="0" w:color="1A0A4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46C87D" w:themeColor="accent3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87D" w:themeColor="accent3"/>
          <w:right w:val="single" w:sz="4" w:space="0" w:color="46C87D" w:themeColor="accent3"/>
        </w:tcBorders>
      </w:tcPr>
    </w:tblStylePr>
    <w:tblStylePr w:type="band1Horz">
      <w:tblPr/>
      <w:tcPr>
        <w:tcBorders>
          <w:top w:val="single" w:sz="4" w:space="0" w:color="46C87D" w:themeColor="accent3"/>
          <w:bottom w:val="single" w:sz="4" w:space="0" w:color="46C8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87D" w:themeColor="accent3"/>
          <w:left w:val="nil"/>
        </w:tcBorders>
      </w:tcPr>
    </w:tblStylePr>
    <w:tblStylePr w:type="swCell">
      <w:tblPr/>
      <w:tcPr>
        <w:tcBorders>
          <w:top w:val="double" w:sz="4" w:space="0" w:color="46C87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D652" w:themeColor="accent4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652" w:themeColor="accent4"/>
          <w:right w:val="single" w:sz="4" w:space="0" w:color="F5D652" w:themeColor="accent4"/>
        </w:tcBorders>
      </w:tcPr>
    </w:tblStylePr>
    <w:tblStylePr w:type="band1Horz">
      <w:tblPr/>
      <w:tcPr>
        <w:tcBorders>
          <w:top w:val="single" w:sz="4" w:space="0" w:color="F5D652" w:themeColor="accent4"/>
          <w:bottom w:val="single" w:sz="4" w:space="0" w:color="F5D6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652" w:themeColor="accent4"/>
          <w:left w:val="nil"/>
        </w:tcBorders>
      </w:tcPr>
    </w:tblStylePr>
    <w:tblStylePr w:type="swCell">
      <w:tblPr/>
      <w:tcPr>
        <w:tcBorders>
          <w:top w:val="double" w:sz="4" w:space="0" w:color="F5D65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8296" w:themeColor="accent5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296" w:themeColor="accent5"/>
          <w:right w:val="single" w:sz="4" w:space="0" w:color="F08296" w:themeColor="accent5"/>
        </w:tcBorders>
      </w:tcPr>
    </w:tblStylePr>
    <w:tblStylePr w:type="band1Horz">
      <w:tblPr/>
      <w:tcPr>
        <w:tcBorders>
          <w:top w:val="single" w:sz="4" w:space="0" w:color="F08296" w:themeColor="accent5"/>
          <w:bottom w:val="single" w:sz="4" w:space="0" w:color="F082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296" w:themeColor="accent5"/>
          <w:left w:val="nil"/>
        </w:tcBorders>
      </w:tcPr>
    </w:tblStylePr>
    <w:tblStylePr w:type="swCell">
      <w:tblPr/>
      <w:tcPr>
        <w:tcBorders>
          <w:top w:val="double" w:sz="4" w:space="0" w:color="F082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E6D7C8" w:themeColor="accent6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D7C8" w:themeColor="accent6"/>
          <w:right w:val="single" w:sz="4" w:space="0" w:color="E6D7C8" w:themeColor="accent6"/>
        </w:tcBorders>
      </w:tcPr>
    </w:tblStylePr>
    <w:tblStylePr w:type="band1Horz">
      <w:tblPr/>
      <w:tcPr>
        <w:tcBorders>
          <w:top w:val="single" w:sz="4" w:space="0" w:color="E6D7C8" w:themeColor="accent6"/>
          <w:bottom w:val="single" w:sz="4" w:space="0" w:color="E6D7C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D7C8" w:themeColor="accent6"/>
          <w:left w:val="nil"/>
        </w:tcBorders>
      </w:tcPr>
    </w:tblStylePr>
    <w:tblStylePr w:type="swCell">
      <w:tblPr/>
      <w:tcPr>
        <w:tcBorders>
          <w:top w:val="double" w:sz="4" w:space="0" w:color="E6D7C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4650" w:themeColor="accent1"/>
        <w:left w:val="single" w:sz="24" w:space="0" w:color="F04650" w:themeColor="accent1"/>
        <w:bottom w:val="single" w:sz="24" w:space="0" w:color="F04650" w:themeColor="accent1"/>
        <w:right w:val="single" w:sz="24" w:space="0" w:color="F04650" w:themeColor="accent1"/>
      </w:tblBorders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0A43" w:themeColor="accent2"/>
        <w:left w:val="single" w:sz="24" w:space="0" w:color="1A0A43" w:themeColor="accent2"/>
        <w:bottom w:val="single" w:sz="24" w:space="0" w:color="1A0A43" w:themeColor="accent2"/>
        <w:right w:val="single" w:sz="24" w:space="0" w:color="1A0A43" w:themeColor="accent2"/>
      </w:tblBorders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87D" w:themeColor="accent3"/>
        <w:left w:val="single" w:sz="24" w:space="0" w:color="46C87D" w:themeColor="accent3"/>
        <w:bottom w:val="single" w:sz="24" w:space="0" w:color="46C87D" w:themeColor="accent3"/>
        <w:right w:val="single" w:sz="24" w:space="0" w:color="46C87D" w:themeColor="accent3"/>
      </w:tblBorders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652" w:themeColor="accent4"/>
        <w:left w:val="single" w:sz="24" w:space="0" w:color="F5D652" w:themeColor="accent4"/>
        <w:bottom w:val="single" w:sz="24" w:space="0" w:color="F5D652" w:themeColor="accent4"/>
        <w:right w:val="single" w:sz="24" w:space="0" w:color="F5D652" w:themeColor="accent4"/>
      </w:tblBorders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296" w:themeColor="accent5"/>
        <w:left w:val="single" w:sz="24" w:space="0" w:color="F08296" w:themeColor="accent5"/>
        <w:bottom w:val="single" w:sz="24" w:space="0" w:color="F08296" w:themeColor="accent5"/>
        <w:right w:val="single" w:sz="24" w:space="0" w:color="F08296" w:themeColor="accent5"/>
      </w:tblBorders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D7C8" w:themeColor="accent6"/>
        <w:left w:val="single" w:sz="24" w:space="0" w:color="E6D7C8" w:themeColor="accent6"/>
        <w:bottom w:val="single" w:sz="24" w:space="0" w:color="E6D7C8" w:themeColor="accent6"/>
        <w:right w:val="single" w:sz="24" w:space="0" w:color="E6D7C8" w:themeColor="accent6"/>
      </w:tblBorders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04650" w:themeColor="accent1"/>
        <w:bottom w:val="single" w:sz="4" w:space="0" w:color="F046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46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1A0A43" w:themeColor="accent2"/>
        <w:bottom w:val="single" w:sz="4" w:space="0" w:color="1A0A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0A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46C87D" w:themeColor="accent3"/>
        <w:bottom w:val="single" w:sz="4" w:space="0" w:color="46C8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8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5D652" w:themeColor="accent4"/>
        <w:bottom w:val="single" w:sz="4" w:space="0" w:color="F5D6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6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08296" w:themeColor="accent5"/>
        <w:bottom w:val="single" w:sz="4" w:space="0" w:color="F082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2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E6D7C8" w:themeColor="accent6"/>
        <w:bottom w:val="single" w:sz="4" w:space="0" w:color="E6D7C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D7C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6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6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6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6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0A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0A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0A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0A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8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8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8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8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6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6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6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6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2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2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2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2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D7C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D7C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D7C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D7C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B4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1A0A4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  <w:insideV w:val="single" w:sz="8" w:space="0" w:color="F3747B" w:themeColor="accent1" w:themeTint="BF"/>
      </w:tblBorders>
    </w:tblPr>
    <w:tcPr>
      <w:shd w:val="clear" w:color="auto" w:fill="FBD1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4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  <w:insideV w:val="single" w:sz="8" w:space="0" w:color="3E18A1" w:themeColor="accent2" w:themeTint="BF"/>
      </w:tblBorders>
    </w:tblPr>
    <w:tcPr>
      <w:shd w:val="clear" w:color="auto" w:fill="B7A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18A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  <w:insideV w:val="single" w:sz="8" w:space="0" w:color="74D59D" w:themeColor="accent3" w:themeTint="BF"/>
      </w:tblBorders>
    </w:tblPr>
    <w:tcPr>
      <w:shd w:val="clear" w:color="auto" w:fill="D1F1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5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  <w:insideV w:val="single" w:sz="8" w:space="0" w:color="F7DF7D" w:themeColor="accent4" w:themeTint="BF"/>
      </w:tblBorders>
    </w:tblPr>
    <w:tcPr>
      <w:shd w:val="clear" w:color="auto" w:fill="F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F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  <w:insideV w:val="single" w:sz="8" w:space="0" w:color="F3A1B0" w:themeColor="accent5" w:themeTint="BF"/>
      </w:tblBorders>
    </w:tblPr>
    <w:tcPr>
      <w:shd w:val="clear" w:color="auto" w:fill="FBE0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1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  <w:insideV w:val="single" w:sz="8" w:space="0" w:color="ECE0D5" w:themeColor="accent6" w:themeTint="BF"/>
      </w:tblBorders>
    </w:tblPr>
    <w:tcPr>
      <w:shd w:val="clear" w:color="auto" w:fill="F8F4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0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cPr>
      <w:shd w:val="clear" w:color="auto" w:fill="FBD1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DC" w:themeFill="accent1" w:themeFillTint="33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tcBorders>
          <w:insideH w:val="single" w:sz="6" w:space="0" w:color="F04650" w:themeColor="accent1"/>
          <w:insideV w:val="single" w:sz="6" w:space="0" w:color="F04650" w:themeColor="accent1"/>
        </w:tcBorders>
        <w:shd w:val="clear" w:color="auto" w:fill="F7A2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cPr>
      <w:shd w:val="clear" w:color="auto" w:fill="B7A1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D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3F3" w:themeFill="accent2" w:themeFillTint="33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tcBorders>
          <w:insideH w:val="single" w:sz="6" w:space="0" w:color="1A0A43" w:themeColor="accent2"/>
          <w:insideV w:val="single" w:sz="6" w:space="0" w:color="1A0A43" w:themeColor="accent2"/>
        </w:tcBorders>
        <w:shd w:val="clear" w:color="auto" w:fill="6F43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cPr>
      <w:shd w:val="clear" w:color="auto" w:fill="D1F1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4" w:themeFill="accent3" w:themeFillTint="33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tcBorders>
          <w:insideH w:val="single" w:sz="6" w:space="0" w:color="46C87D" w:themeColor="accent3"/>
          <w:insideV w:val="single" w:sz="6" w:space="0" w:color="46C87D" w:themeColor="accent3"/>
        </w:tcBorders>
        <w:shd w:val="clear" w:color="auto" w:fill="A2E3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cPr>
      <w:shd w:val="clear" w:color="auto" w:fill="F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C" w:themeFill="accent4" w:themeFillTint="33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tcBorders>
          <w:insideH w:val="single" w:sz="6" w:space="0" w:color="F5D652" w:themeColor="accent4"/>
          <w:insideV w:val="single" w:sz="6" w:space="0" w:color="F5D652" w:themeColor="accent4"/>
        </w:tcBorders>
        <w:shd w:val="clear" w:color="auto" w:fill="FAEA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cPr>
      <w:shd w:val="clear" w:color="auto" w:fill="FBE0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9" w:themeFill="accent5" w:themeFillTint="33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tcBorders>
          <w:insideH w:val="single" w:sz="6" w:space="0" w:color="F08296" w:themeColor="accent5"/>
          <w:insideV w:val="single" w:sz="6" w:space="0" w:color="F08296" w:themeColor="accent5"/>
        </w:tcBorders>
        <w:shd w:val="clear" w:color="auto" w:fill="F7C0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cPr>
      <w:shd w:val="clear" w:color="auto" w:fill="F8F4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6F4" w:themeFill="accent6" w:themeFillTint="33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tcBorders>
          <w:insideH w:val="single" w:sz="6" w:space="0" w:color="E6D7C8" w:themeColor="accent6"/>
          <w:insideV w:val="single" w:sz="6" w:space="0" w:color="E6D7C8" w:themeColor="accent6"/>
        </w:tcBorders>
        <w:shd w:val="clear" w:color="auto" w:fill="F2EA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A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A1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43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43E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1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3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3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A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AA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0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0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0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4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A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AE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650" w:themeColor="accen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shd w:val="clear" w:color="auto" w:fill="FBD1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0A43" w:themeColor="accent2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shd w:val="clear" w:color="auto" w:fill="B7A1F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87D" w:themeColor="accent3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shd w:val="clear" w:color="auto" w:fill="D1F1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652" w:themeColor="accent4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shd w:val="clear" w:color="auto" w:fill="F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296" w:themeColor="accent5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shd w:val="clear" w:color="auto" w:fill="FBE0E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D7C8" w:themeColor="accent6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shd w:val="clear" w:color="auto" w:fill="F8F4F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6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46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6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6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1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0A4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0A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0A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A1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8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8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8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F1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D6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6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6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2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2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2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0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D7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D7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D7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4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1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A1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F1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0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4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BB49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496A"/>
    <w:rPr>
      <w:rFonts w:asciiTheme="majorHAnsi" w:eastAsiaTheme="majorEastAsia" w:hAnsiTheme="majorHAnsi" w:cstheme="majorBidi"/>
      <w:color w:val="1A0A43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B496A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496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496A"/>
    <w:rPr>
      <w:color w:val="1A0A43"/>
      <w:sz w:val="22"/>
    </w:rPr>
  </w:style>
  <w:style w:type="table" w:styleId="Almindeligtabel1">
    <w:name w:val="Plain Table 1"/>
    <w:basedOn w:val="Tabel-Normal"/>
    <w:uiPriority w:val="41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B496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496A"/>
    <w:rPr>
      <w:rFonts w:ascii="Consolas" w:hAnsi="Consolas"/>
      <w:color w:val="1A0A43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B49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B496A"/>
    <w:rPr>
      <w:color w:val="1A0A43"/>
      <w:sz w:val="22"/>
    </w:rPr>
  </w:style>
  <w:style w:type="character" w:styleId="SmartHyperlink">
    <w:name w:val="Smart Hyperlink"/>
    <w:basedOn w:val="Standardskrifttypeiafsnit"/>
    <w:uiPriority w:val="99"/>
    <w:semiHidden/>
    <w:rsid w:val="00BB496A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BB496A"/>
    <w:rPr>
      <w:color w:val="0563C1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BB49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B49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B4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B49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B49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B49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B49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B49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B49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B49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B49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B49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B49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B49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B49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B49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B49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B49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B49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B49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B49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B49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B49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B49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B4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BB496A"/>
    <w:rPr>
      <w:color w:val="605E5C"/>
      <w:shd w:val="clear" w:color="auto" w:fill="E1DFDD"/>
    </w:rPr>
  </w:style>
  <w:style w:type="paragraph" w:customStyle="1" w:styleId="Risk-Heading">
    <w:name w:val="Risk - Heading"/>
    <w:basedOn w:val="Normal"/>
    <w:uiPriority w:val="4"/>
    <w:semiHidden/>
    <w:rsid w:val="00740122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 w:val="22"/>
      <w:szCs w:val="26"/>
    </w:rPr>
  </w:style>
  <w:style w:type="paragraph" w:customStyle="1" w:styleId="ListBullet-Level2">
    <w:name w:val="List Bullet - Level 2"/>
    <w:basedOn w:val="Opstilling-punkttegn"/>
    <w:uiPriority w:val="2"/>
    <w:rsid w:val="00CA1C98"/>
    <w:pPr>
      <w:numPr>
        <w:ilvl w:val="1"/>
      </w:numPr>
    </w:pPr>
  </w:style>
  <w:style w:type="paragraph" w:customStyle="1" w:styleId="ListBullet-Level3">
    <w:name w:val="List Bullet - Level 3"/>
    <w:basedOn w:val="Opstilling-punkttegn"/>
    <w:uiPriority w:val="2"/>
    <w:rsid w:val="00CA1C98"/>
    <w:pPr>
      <w:numPr>
        <w:ilvl w:val="2"/>
      </w:numPr>
    </w:pPr>
  </w:style>
  <w:style w:type="paragraph" w:customStyle="1" w:styleId="ListBullet2-Level2">
    <w:name w:val="List Bullet 2 - Level 2"/>
    <w:basedOn w:val="Opstilling-punkttegn2"/>
    <w:uiPriority w:val="2"/>
    <w:semiHidden/>
    <w:rsid w:val="00CA1C98"/>
    <w:pPr>
      <w:numPr>
        <w:ilvl w:val="1"/>
      </w:numPr>
    </w:pPr>
  </w:style>
  <w:style w:type="paragraph" w:customStyle="1" w:styleId="ListBullet2-Level3">
    <w:name w:val="List Bullet 2 - Level 3"/>
    <w:basedOn w:val="Opstilling-punkttegn2"/>
    <w:uiPriority w:val="2"/>
    <w:semiHidden/>
    <w:rsid w:val="00CA1C98"/>
    <w:pPr>
      <w:numPr>
        <w:ilvl w:val="2"/>
      </w:numPr>
    </w:pPr>
  </w:style>
  <w:style w:type="paragraph" w:customStyle="1" w:styleId="ListNumber-Level2">
    <w:name w:val="List Number - Level 2"/>
    <w:basedOn w:val="Opstilling-talellerbogst"/>
    <w:uiPriority w:val="2"/>
    <w:rsid w:val="002552F9"/>
    <w:pPr>
      <w:numPr>
        <w:ilvl w:val="1"/>
      </w:numPr>
    </w:pPr>
    <w:rPr>
      <w:noProof/>
    </w:rPr>
  </w:style>
  <w:style w:type="paragraph" w:customStyle="1" w:styleId="ListNumber-Level3">
    <w:name w:val="List Number - Level 3"/>
    <w:basedOn w:val="Opstilling-talellerbogst"/>
    <w:uiPriority w:val="2"/>
    <w:rsid w:val="002552F9"/>
    <w:pPr>
      <w:numPr>
        <w:ilvl w:val="2"/>
      </w:numPr>
    </w:pPr>
    <w:rPr>
      <w:noProof/>
    </w:rPr>
  </w:style>
  <w:style w:type="paragraph" w:styleId="Opstilling-punkttegn3">
    <w:name w:val="List Bullet 3"/>
    <w:basedOn w:val="Normal"/>
    <w:uiPriority w:val="2"/>
    <w:semiHidden/>
    <w:rsid w:val="00BB496A"/>
    <w:pPr>
      <w:contextualSpacing/>
    </w:pPr>
  </w:style>
  <w:style w:type="character" w:customStyle="1" w:styleId="SmartLinkError">
    <w:name w:val="Smart Link Error"/>
    <w:basedOn w:val="Standardskrifttypeiafsnit"/>
    <w:uiPriority w:val="99"/>
    <w:semiHidden/>
    <w:rsid w:val="00553561"/>
    <w:rPr>
      <w:color w:val="FF0000"/>
    </w:rPr>
  </w:style>
  <w:style w:type="paragraph" w:customStyle="1" w:styleId="Footer-Tekst">
    <w:name w:val="Footer - Tekst"/>
    <w:basedOn w:val="Sidefod"/>
    <w:uiPriority w:val="25"/>
    <w:rsid w:val="00BB496A"/>
    <w:rPr>
      <w:noProof/>
    </w:rPr>
  </w:style>
  <w:style w:type="paragraph" w:customStyle="1" w:styleId="Template-Header">
    <w:name w:val="Template - Header"/>
    <w:basedOn w:val="Template"/>
    <w:uiPriority w:val="8"/>
    <w:semiHidden/>
    <w:qFormat/>
    <w:rsid w:val="00BB496A"/>
    <w:rPr>
      <w:color w:val="656D9C" w:themeColor="text2"/>
    </w:rPr>
  </w:style>
  <w:style w:type="paragraph" w:customStyle="1" w:styleId="Bilag">
    <w:name w:val="Bilag"/>
    <w:basedOn w:val="Overskrift1"/>
    <w:next w:val="Normal"/>
    <w:uiPriority w:val="4"/>
    <w:rsid w:val="007649DE"/>
    <w:pPr>
      <w:numPr>
        <w:numId w:val="21"/>
      </w:numPr>
      <w:ind w:left="2835" w:hanging="2835"/>
    </w:pPr>
  </w:style>
  <w:style w:type="paragraph" w:customStyle="1" w:styleId="Bilag-Tekst">
    <w:name w:val="Bilag - Tekst"/>
    <w:basedOn w:val="Normal"/>
    <w:uiPriority w:val="4"/>
    <w:rsid w:val="00BB496A"/>
    <w:pPr>
      <w:spacing w:before="250"/>
    </w:pPr>
  </w:style>
  <w:style w:type="paragraph" w:customStyle="1" w:styleId="Bilag-Underoverskrift">
    <w:name w:val="Bilag - Underoverskrift"/>
    <w:basedOn w:val="Overskrift3"/>
    <w:uiPriority w:val="4"/>
    <w:rsid w:val="00BB496A"/>
  </w:style>
  <w:style w:type="paragraph" w:customStyle="1" w:styleId="Manchet">
    <w:name w:val="Manchet"/>
    <w:basedOn w:val="Normal"/>
    <w:uiPriority w:val="2"/>
    <w:qFormat/>
    <w:rsid w:val="0056384B"/>
    <w:pPr>
      <w:spacing w:line="300" w:lineRule="atLeast"/>
    </w:pPr>
    <w:rPr>
      <w:i/>
      <w:sz w:val="22"/>
    </w:rPr>
  </w:style>
  <w:style w:type="paragraph" w:customStyle="1" w:styleId="Underskrift1">
    <w:name w:val="Underskrift1"/>
    <w:basedOn w:val="Normal"/>
    <w:uiPriority w:val="3"/>
    <w:rsid w:val="00BB496A"/>
    <w:pPr>
      <w:pBdr>
        <w:top w:val="single" w:sz="4" w:space="3" w:color="auto"/>
      </w:pBdr>
      <w:spacing w:before="850"/>
      <w:ind w:right="5670"/>
    </w:pPr>
  </w:style>
  <w:style w:type="paragraph" w:customStyle="1" w:styleId="ListNumber-Level4">
    <w:name w:val="List Number - Level 4"/>
    <w:basedOn w:val="Normal"/>
    <w:uiPriority w:val="2"/>
    <w:rsid w:val="00E441AE"/>
    <w:pPr>
      <w:numPr>
        <w:ilvl w:val="3"/>
        <w:numId w:val="43"/>
      </w:numPr>
    </w:pPr>
  </w:style>
  <w:style w:type="paragraph" w:customStyle="1" w:styleId="ListNumber-Level5">
    <w:name w:val="List Number - Level 5"/>
    <w:basedOn w:val="Normal"/>
    <w:uiPriority w:val="2"/>
    <w:rsid w:val="00E441AE"/>
    <w:pPr>
      <w:numPr>
        <w:ilvl w:val="4"/>
        <w:numId w:val="43"/>
      </w:numPr>
    </w:pPr>
  </w:style>
  <w:style w:type="paragraph" w:customStyle="1" w:styleId="ListNumber-Level6">
    <w:name w:val="List Number - Level 6"/>
    <w:basedOn w:val="Normal"/>
    <w:uiPriority w:val="2"/>
    <w:rsid w:val="00D5138E"/>
    <w:pPr>
      <w:numPr>
        <w:ilvl w:val="5"/>
        <w:numId w:val="43"/>
      </w:numPr>
    </w:pPr>
  </w:style>
  <w:style w:type="paragraph" w:customStyle="1" w:styleId="ListBullet-Level4">
    <w:name w:val="List Bullet - Level 4"/>
    <w:basedOn w:val="Normal"/>
    <w:uiPriority w:val="2"/>
    <w:rsid w:val="00BA7729"/>
    <w:pPr>
      <w:numPr>
        <w:ilvl w:val="3"/>
        <w:numId w:val="24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rsid w:val="00BA7729"/>
    <w:pPr>
      <w:numPr>
        <w:ilvl w:val="4"/>
        <w:numId w:val="24"/>
      </w:numPr>
    </w:pPr>
  </w:style>
  <w:style w:type="paragraph" w:customStyle="1" w:styleId="ListBullet-Level6">
    <w:name w:val="List Bullet - Level 6"/>
    <w:basedOn w:val="Normal"/>
    <w:uiPriority w:val="2"/>
    <w:rsid w:val="00BA7729"/>
    <w:pPr>
      <w:numPr>
        <w:ilvl w:val="5"/>
        <w:numId w:val="24"/>
      </w:numPr>
    </w:pPr>
  </w:style>
  <w:style w:type="paragraph" w:customStyle="1" w:styleId="ListNumber-Level7">
    <w:name w:val="List Number - Level 7"/>
    <w:basedOn w:val="Normal"/>
    <w:uiPriority w:val="2"/>
    <w:rsid w:val="009E27BD"/>
    <w:pPr>
      <w:numPr>
        <w:ilvl w:val="6"/>
        <w:numId w:val="43"/>
      </w:numPr>
    </w:pPr>
  </w:style>
  <w:style w:type="paragraph" w:customStyle="1" w:styleId="ListNumber-Level8">
    <w:name w:val="List Number - Level 8"/>
    <w:basedOn w:val="Normal"/>
    <w:uiPriority w:val="2"/>
    <w:rsid w:val="00BE3062"/>
    <w:pPr>
      <w:numPr>
        <w:ilvl w:val="7"/>
        <w:numId w:val="43"/>
      </w:numPr>
    </w:pPr>
    <w:rPr>
      <w:noProof/>
    </w:rPr>
  </w:style>
  <w:style w:type="paragraph" w:customStyle="1" w:styleId="ListNumber-Level9">
    <w:name w:val="List Number - Level 9"/>
    <w:basedOn w:val="Normal"/>
    <w:uiPriority w:val="2"/>
    <w:rsid w:val="00BE3062"/>
    <w:pPr>
      <w:numPr>
        <w:ilvl w:val="8"/>
        <w:numId w:val="43"/>
      </w:numPr>
    </w:pPr>
    <w:rPr>
      <w:noProof/>
    </w:rPr>
  </w:style>
  <w:style w:type="paragraph" w:styleId="Korrektur">
    <w:name w:val="Revision"/>
    <w:hidden/>
    <w:uiPriority w:val="99"/>
    <w:semiHidden/>
    <w:rsid w:val="001477F7"/>
    <w:pPr>
      <w:spacing w:line="240" w:lineRule="auto"/>
    </w:pPr>
    <w:rPr>
      <w:color w:val="1A0A4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a.VF\AppData\Local\Temp\Templafy\WordVsto\Standarddokumentet.dotx" TargetMode="External"/></Relationships>
</file>

<file path=word/theme/theme1.xml><?xml version="1.0" encoding="utf-8"?>
<a:theme xmlns:a="http://schemas.openxmlformats.org/drawingml/2006/main" name="Office Theme">
  <a:themeElements>
    <a:clrScheme name="EKF  Word">
      <a:dk1>
        <a:srgbClr val="000000"/>
      </a:dk1>
      <a:lt1>
        <a:sysClr val="window" lastClr="FFFFFF"/>
      </a:lt1>
      <a:dk2>
        <a:srgbClr val="656D9C"/>
      </a:dk2>
      <a:lt2>
        <a:srgbClr val="CFD3E4"/>
      </a:lt2>
      <a:accent1>
        <a:srgbClr val="F04650"/>
      </a:accent1>
      <a:accent2>
        <a:srgbClr val="1A0A43"/>
      </a:accent2>
      <a:accent3>
        <a:srgbClr val="46C87D"/>
      </a:accent3>
      <a:accent4>
        <a:srgbClr val="F5D652"/>
      </a:accent4>
      <a:accent5>
        <a:srgbClr val="F08296"/>
      </a:accent5>
      <a:accent6>
        <a:srgbClr val="E6D7C8"/>
      </a:accent6>
      <a:hlink>
        <a:srgbClr val="0563C1"/>
      </a:hlink>
      <a:folHlink>
        <a:srgbClr val="954F72"/>
      </a:folHlink>
    </a:clrScheme>
    <a:fontScheme name="EKF">
      <a:majorFont>
        <a:latin typeface="EKF Display Office"/>
        <a:ea typeface=""/>
        <a:cs typeface=""/>
      </a:majorFont>
      <a:minorFont>
        <a:latin typeface="EK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CC3840-B23B-4721-9EE9-A56BC97D40AC}">
  <we:reference id="002e6e91-def6-43cb-be09-fd8dc58f911c" version="24.3.84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],"transformationConfigurations":[],"templateName":"Ansøgningsskabelon","templateDescription":"Skabelon til ansøgere","enableDocumentContentUpdater":false,"version":"2.0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110D8BE926468D2158D394743278" ma:contentTypeVersion="19" ma:contentTypeDescription="Opret et nyt dokument." ma:contentTypeScope="" ma:versionID="5935e7eebbb48dcc07d114acafcf2eda">
  <xsd:schema xmlns:xsd="http://www.w3.org/2001/XMLSchema" xmlns:xs="http://www.w3.org/2001/XMLSchema" xmlns:p="http://schemas.microsoft.com/office/2006/metadata/properties" xmlns:ns2="c5ce9ad6-5a04-486a-8091-e3c81dd457d0" xmlns:ns3="0aee3a1e-ca79-4d0a-9f31-2049c658ef55" targetNamespace="http://schemas.microsoft.com/office/2006/metadata/properties" ma:root="true" ma:fieldsID="0156e29566fe2ef50ca2b3ff47790088" ns2:_="" ns3:_="">
    <xsd:import namespace="c5ce9ad6-5a04-486a-8091-e3c81dd457d0"/>
    <xsd:import namespace="0aee3a1e-ca79-4d0a-9f31-2049c658e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fdel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9ad6-5a04-486a-8091-e3c81dd45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ac776fa4-3b1d-4731-af5e-132969315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deling" ma:index="25" nillable="true" ma:displayName="Afdeling" ma:format="Dropdown" ma:internalName="Afdeling">
      <xsd:simpleType>
        <xsd:restriction base="dms:Choice">
          <xsd:enumeration value="Brand &amp; Marketing"/>
          <xsd:enumeration value="Presse"/>
          <xsd:enumeration value="Partnerskaber"/>
          <xsd:enumeration value="Ledelses &amp; Netværk"/>
          <xsd:enumeration value="Arkiv"/>
          <xsd:enumeration value="Kommunikation og Partnerskaber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e3a1e-ca79-4d0a-9f31-2049c658e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67723de-8a94-4c1e-ae05-f0e203c1ab62}" ma:internalName="TaxCatchAll" ma:showField="CatchAllData" ma:web="0aee3a1e-ca79-4d0a-9f31-2049c658e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e3a1e-ca79-4d0a-9f31-2049c658ef55" xsi:nil="true"/>
    <Afdeling xmlns="c5ce9ad6-5a04-486a-8091-e3c81dd457d0" xsi:nil="true"/>
    <lcf76f155ced4ddcb4097134ff3c332f xmlns="c5ce9ad6-5a04-486a-8091-e3c81dd457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85E553-3731-4BAB-9B0F-436438F98D1D}">
  <ds:schemaRefs/>
</ds:datastoreItem>
</file>

<file path=customXml/itemProps2.xml><?xml version="1.0" encoding="utf-8"?>
<ds:datastoreItem xmlns:ds="http://schemas.openxmlformats.org/officeDocument/2006/customXml" ds:itemID="{255CD840-8446-4B3C-9F9F-1ED06B5D1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597C7-1B26-4388-8115-53BEFBD9A802}">
  <ds:schemaRefs/>
</ds:datastoreItem>
</file>

<file path=customXml/itemProps4.xml><?xml version="1.0" encoding="utf-8"?>
<ds:datastoreItem xmlns:ds="http://schemas.openxmlformats.org/officeDocument/2006/customXml" ds:itemID="{7F102784-0B7B-466E-BC31-358996D50F57}"/>
</file>

<file path=customXml/itemProps5.xml><?xml version="1.0" encoding="utf-8"?>
<ds:datastoreItem xmlns:ds="http://schemas.openxmlformats.org/officeDocument/2006/customXml" ds:itemID="{03FD3733-C087-428B-A1DC-94348E70F327}"/>
</file>

<file path=customXml/itemProps6.xml><?xml version="1.0" encoding="utf-8"?>
<ds:datastoreItem xmlns:ds="http://schemas.openxmlformats.org/officeDocument/2006/customXml" ds:itemID="{39CE3BC0-D455-4E32-97DB-125E739ED45C}"/>
</file>

<file path=docProps/app.xml><?xml version="1.0" encoding="utf-8"?>
<Properties xmlns="http://schemas.openxmlformats.org/officeDocument/2006/extended-properties" xmlns:vt="http://schemas.openxmlformats.org/officeDocument/2006/docPropsVTypes">
  <Template>Standarddokumentet</Template>
  <TotalTime>41</TotalTime>
  <Pages>3</Pages>
  <Words>247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Standarddokumentet</vt:lpstr>
    </vt:vector>
  </TitlesOfParts>
  <Company>EKF Danmarks Eksportkredit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Standarddokumentet</dc:title>
  <dc:subject/>
  <dc:creator>Karen Cecilie Andersen</dc:creator>
  <cp:keywords/>
  <dc:description/>
  <cp:lastModifiedBy>Helle Hansen</cp:lastModifiedBy>
  <cp:revision>27</cp:revision>
  <cp:lastPrinted>2025-04-04T17:44:00Z</cp:lastPrinted>
  <dcterms:created xsi:type="dcterms:W3CDTF">2025-05-15T07:53:00Z</dcterms:created>
  <dcterms:modified xsi:type="dcterms:W3CDTF">2025-05-15T08:20:00Z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eifo</vt:lpwstr>
  </property>
  <property fmtid="{D5CDD505-2E9C-101B-9397-08002B2CF9AE}" pid="3" name="TemplafyTemplateId">
    <vt:lpwstr>638308841169932337</vt:lpwstr>
  </property>
  <property fmtid="{D5CDD505-2E9C-101B-9397-08002B2CF9AE}" pid="4" name="TemplafyUserProfileId">
    <vt:lpwstr>763389540216602965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ContentTypeId">
    <vt:lpwstr>0x0101008D44110D8BE926468D2158D394743278</vt:lpwstr>
  </property>
</Properties>
</file>